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BB" w:rsidRDefault="005D58BB" w:rsidP="00C154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6"/>
          <w:attr w:name="Hour" w:val="14"/>
        </w:smartTagPr>
        <w:r w:rsidRPr="00F164E2">
          <w:rPr>
            <w:rFonts w:ascii="Times New Roman" w:hAnsi="Times New Roman"/>
            <w:b/>
            <w:sz w:val="24"/>
          </w:rPr>
          <w:t>2:06:03</w:t>
        </w:r>
      </w:smartTag>
      <w:r w:rsidRPr="00F164E2">
        <w:rPr>
          <w:rFonts w:ascii="Times New Roman" w:hAnsi="Times New Roman"/>
          <w:b/>
          <w:sz w:val="24"/>
        </w:rPr>
        <w:t>:01.  Twice-a-day testing</w:t>
      </w:r>
      <w:r>
        <w:rPr>
          <w:rFonts w:ascii="Times New Roman" w:hAnsi="Times New Roman"/>
          <w:b/>
          <w:sz w:val="24"/>
        </w:rPr>
        <w:t xml:space="preserve"> fees</w:t>
      </w:r>
      <w:r w:rsidRPr="00F164E2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A participant submitting to twice-a-day testing shall pay a fee of one dollar for each test.</w:t>
      </w:r>
    </w:p>
    <w:p w:rsidR="005D58BB" w:rsidRDefault="005D58BB" w:rsidP="00C154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D58BB" w:rsidRDefault="005D58BB" w:rsidP="00C154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5DC0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226, effective July 1, 2007; repealed, SL 2011, ch 4, § 13; 37 SDR 236, effective July 1, 2011.</w:t>
      </w:r>
    </w:p>
    <w:p w:rsidR="005D58BB" w:rsidRDefault="005D58BB" w:rsidP="00C154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5DC0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1-11-33.</w:t>
      </w:r>
    </w:p>
    <w:p w:rsidR="005D58BB" w:rsidRDefault="005D58BB" w:rsidP="00C154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5DC0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1-11-26.</w:t>
      </w:r>
    </w:p>
    <w:p w:rsidR="005D58BB" w:rsidRDefault="005D58BB" w:rsidP="00C154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D58BB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4EE"/>
    <w:rsid w:val="0058303B"/>
    <w:rsid w:val="005D58BB"/>
    <w:rsid w:val="00726129"/>
    <w:rsid w:val="00961235"/>
    <w:rsid w:val="00A7076E"/>
    <w:rsid w:val="00C154EE"/>
    <w:rsid w:val="00CB001C"/>
    <w:rsid w:val="00D4121C"/>
    <w:rsid w:val="00F164E2"/>
    <w:rsid w:val="00F8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EE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2011-07-01T15:21:00Z</dcterms:created>
  <dcterms:modified xsi:type="dcterms:W3CDTF">2011-07-01T15:22:00Z</dcterms:modified>
</cp:coreProperties>
</file>