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B6F" w:rsidRDefault="007D6B6F" w:rsidP="00A3375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b/>
        </w:rPr>
      </w:pPr>
      <w:r>
        <w:rPr>
          <w:b/>
        </w:rPr>
        <w:t>CHAPTER 12:68:23</w:t>
      </w:r>
    </w:p>
    <w:p w:rsidR="007D6B6F" w:rsidRDefault="007D6B6F" w:rsidP="00A3375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</w:pPr>
    </w:p>
    <w:p w:rsidR="007D6B6F" w:rsidRDefault="007D6B6F" w:rsidP="00A3375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b/>
        </w:rPr>
      </w:pPr>
      <w:r>
        <w:rPr>
          <w:b/>
        </w:rPr>
        <w:t>TUBERCULOSIS CONTROL IN CERVIDAE</w:t>
      </w:r>
    </w:p>
    <w:p w:rsidR="007D6B6F" w:rsidRDefault="007D6B6F" w:rsidP="00A3375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</w:pPr>
    </w:p>
    <w:p w:rsidR="007D6B6F" w:rsidRDefault="007D6B6F" w:rsidP="00A3375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</w:pPr>
    </w:p>
    <w:p w:rsidR="007D6B6F" w:rsidRDefault="007D6B6F" w:rsidP="00A3375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Section</w:t>
      </w:r>
    </w:p>
    <w:p w:rsidR="007D6B6F" w:rsidRDefault="007D6B6F" w:rsidP="00A3375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12:68:23:01</w:t>
      </w:r>
      <w:r>
        <w:tab/>
      </w:r>
      <w:r>
        <w:tab/>
        <w:t>Methods for tuberculosis control.</w:t>
      </w:r>
    </w:p>
    <w:p w:rsidR="007D6B6F" w:rsidRDefault="007D6B6F" w:rsidP="00A3375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12:68:23:02</w:t>
      </w:r>
      <w:r>
        <w:tab/>
      </w:r>
      <w:r>
        <w:tab/>
        <w:t>Definitions.</w:t>
      </w:r>
    </w:p>
    <w:p w:rsidR="007D6B6F" w:rsidRDefault="007D6B6F" w:rsidP="00A3375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12:68:</w:t>
      </w:r>
      <w:smartTag w:uri="urn:schemas-microsoft-com:office:smarttags" w:element="time">
        <w:smartTagPr>
          <w:attr w:name="Hour" w:val="23"/>
          <w:attr w:name="Minute" w:val="3"/>
        </w:smartTagPr>
        <w:r>
          <w:t>23:03</w:t>
        </w:r>
      </w:smartTag>
      <w:r>
        <w:tab/>
      </w:r>
      <w:r>
        <w:tab/>
        <w:t>Monitored herd.</w:t>
      </w:r>
    </w:p>
    <w:p w:rsidR="007D6B6F" w:rsidRDefault="007D6B6F" w:rsidP="00A3375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12:68:</w:t>
      </w:r>
      <w:smartTag w:uri="urn:schemas-microsoft-com:office:smarttags" w:element="time">
        <w:smartTagPr>
          <w:attr w:name="Hour" w:val="23"/>
          <w:attr w:name="Minute" w:val="4"/>
        </w:smartTagPr>
        <w:r>
          <w:t>23:04</w:t>
        </w:r>
      </w:smartTag>
      <w:r>
        <w:tab/>
      </w:r>
      <w:r>
        <w:tab/>
        <w:t>Official tuberculosis tests.</w:t>
      </w:r>
    </w:p>
    <w:p w:rsidR="007D6B6F" w:rsidRDefault="007D6B6F" w:rsidP="00A3375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12:68:23:05</w:t>
      </w:r>
      <w:r>
        <w:tab/>
      </w:r>
      <w:r>
        <w:tab/>
        <w:t>Classification of Cervidae tested.</w:t>
      </w:r>
    </w:p>
    <w:p w:rsidR="007D6B6F" w:rsidRDefault="007D6B6F" w:rsidP="00A3375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12:68:23:06</w:t>
      </w:r>
      <w:r>
        <w:tab/>
      </w:r>
      <w:r>
        <w:tab/>
        <w:t>Importation of Cervidae.</w:t>
      </w:r>
    </w:p>
    <w:p w:rsidR="007D6B6F" w:rsidRDefault="007D6B6F" w:rsidP="00A3375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12:68:</w:t>
      </w:r>
      <w:smartTag w:uri="urn:schemas-microsoft-com:office:smarttags" w:element="time">
        <w:smartTagPr>
          <w:attr w:name="Minute" w:val="7"/>
          <w:attr w:name="Hour" w:val="23"/>
        </w:smartTagPr>
        <w:r>
          <w:t>23:07</w:t>
        </w:r>
      </w:smartTag>
      <w:r>
        <w:tab/>
      </w:r>
      <w:r>
        <w:tab/>
        <w:t>Reporting of tests.</w:t>
      </w:r>
    </w:p>
    <w:p w:rsidR="007D6B6F" w:rsidRDefault="007D6B6F" w:rsidP="00A3375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12:68:</w:t>
      </w:r>
      <w:smartTag w:uri="urn:schemas-microsoft-com:office:smarttags" w:element="time">
        <w:smartTagPr>
          <w:attr w:name="Minute" w:val="8"/>
          <w:attr w:name="Hour" w:val="23"/>
        </w:smartTagPr>
        <w:r>
          <w:t>23:08</w:t>
        </w:r>
      </w:smartTag>
      <w:r>
        <w:tab/>
      </w:r>
      <w:r>
        <w:tab/>
        <w:t>Repealed.</w:t>
      </w:r>
    </w:p>
    <w:p w:rsidR="007D6B6F" w:rsidRDefault="007D6B6F" w:rsidP="00A3375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12:68:23:09</w:t>
      </w:r>
      <w:r>
        <w:tab/>
      </w:r>
      <w:r>
        <w:tab/>
        <w:t>Use of the single cervical test.</w:t>
      </w:r>
    </w:p>
    <w:p w:rsidR="007D6B6F" w:rsidRDefault="007D6B6F" w:rsidP="00A3375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12:68:23:10</w:t>
      </w:r>
      <w:r>
        <w:tab/>
      </w:r>
      <w:r>
        <w:tab/>
        <w:t>Disposition of Cervidae responding to tuberculin testing.</w:t>
      </w:r>
    </w:p>
    <w:p w:rsidR="007D6B6F" w:rsidRDefault="007D6B6F" w:rsidP="00A3375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12:68:23:11</w:t>
      </w:r>
      <w:r>
        <w:tab/>
      </w:r>
      <w:r>
        <w:tab/>
        <w:t>Identification of reactors.</w:t>
      </w:r>
    </w:p>
    <w:p w:rsidR="007D6B6F" w:rsidRDefault="007D6B6F" w:rsidP="00A3375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12:68:</w:t>
      </w:r>
      <w:smartTag w:uri="urn:schemas-microsoft-com:office:smarttags" w:element="time">
        <w:smartTagPr>
          <w:attr w:name="Minute" w:val="12"/>
          <w:attr w:name="Hour" w:val="23"/>
        </w:smartTagPr>
        <w:r>
          <w:t>23:12</w:t>
        </w:r>
      </w:smartTag>
      <w:r>
        <w:tab/>
      </w:r>
      <w:r>
        <w:tab/>
        <w:t>Cleaning and disinfection of premises, conveyances, and materials.</w:t>
      </w:r>
    </w:p>
    <w:p w:rsidR="007D6B6F" w:rsidRDefault="007D6B6F" w:rsidP="00A3375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12:68:23:13</w:t>
      </w:r>
      <w:r>
        <w:tab/>
      </w:r>
      <w:r>
        <w:tab/>
        <w:t>Accredited herd plan.</w:t>
      </w:r>
    </w:p>
    <w:p w:rsidR="007D6B6F" w:rsidRDefault="007D6B6F" w:rsidP="00A3375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12:68:23:14</w:t>
      </w:r>
      <w:r>
        <w:tab/>
      </w:r>
      <w:r>
        <w:tab/>
        <w:t>Qualified herd plan.</w:t>
      </w:r>
    </w:p>
    <w:p w:rsidR="007D6B6F" w:rsidRDefault="007D6B6F" w:rsidP="00A3375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7D6B6F" w:rsidRDefault="007D6B6F" w:rsidP="00A3375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sectPr w:rsidR="007D6B6F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3758"/>
    <w:rsid w:val="00086AE4"/>
    <w:rsid w:val="007D6B6F"/>
    <w:rsid w:val="008B09BA"/>
    <w:rsid w:val="00A33758"/>
    <w:rsid w:val="00BD2079"/>
    <w:rsid w:val="00E14A82"/>
    <w:rsid w:val="00FB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97</Words>
  <Characters>559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2012-08-24T14:50:00Z</dcterms:created>
  <dcterms:modified xsi:type="dcterms:W3CDTF">2012-08-24T14:50:00Z</dcterms:modified>
</cp:coreProperties>
</file>