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29" w:rsidRDefault="00F91229" w:rsidP="005079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A604A">
        <w:rPr>
          <w:b/>
        </w:rPr>
        <w:t>20:06:39:36.  Medically necessary leave of absence defined.</w:t>
      </w:r>
      <w:r>
        <w:t xml:space="preserve"> For purposes of §§ 20:06:39:37 to 20:06:39:39, inclusive, the phrase medically necessary leave of absence means a leave of absence from an accredited institution of higher learning or any other change in enrollment at such an institution that</w:t>
      </w:r>
    </w:p>
    <w:p w:rsidR="00F91229" w:rsidRDefault="00F91229" w:rsidP="005079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F91229" w:rsidRDefault="00F91229" w:rsidP="005079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Commences while a qualifying child is suffering from a serious illness or injury;</w:t>
      </w:r>
    </w:p>
    <w:p w:rsidR="00F91229" w:rsidRDefault="00F91229" w:rsidP="005079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Is medically necessary; and</w:t>
      </w:r>
    </w:p>
    <w:p w:rsidR="00F91229" w:rsidRDefault="00F91229" w:rsidP="005079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Causes the qualifying child to lose student status for purposes of coverage under the terms of the plan.</w:t>
      </w:r>
    </w:p>
    <w:p w:rsidR="00F91229" w:rsidRDefault="00F91229" w:rsidP="005079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F91229" w:rsidRDefault="00F91229" w:rsidP="005079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A604A">
        <w:rPr>
          <w:b/>
        </w:rPr>
        <w:t>Source:</w:t>
      </w:r>
      <w:r>
        <w:t xml:space="preserve"> 36 SDR 96, effective December 9, 2009.</w:t>
      </w:r>
    </w:p>
    <w:p w:rsidR="00F91229" w:rsidRDefault="00F91229" w:rsidP="005079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A604A">
        <w:rPr>
          <w:b/>
        </w:rPr>
        <w:t>General Authority:</w:t>
      </w:r>
      <w:r>
        <w:t xml:space="preserve"> SDCL 58-17-87.</w:t>
      </w:r>
    </w:p>
    <w:p w:rsidR="00F91229" w:rsidRDefault="00F91229" w:rsidP="005079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A604A">
        <w:rPr>
          <w:b/>
        </w:rPr>
        <w:t>Law Implemented:</w:t>
      </w:r>
      <w:r>
        <w:t xml:space="preserve"> SDCL 58-17-87.</w:t>
      </w:r>
    </w:p>
    <w:p w:rsidR="00F91229" w:rsidRDefault="00F91229" w:rsidP="005079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F91229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9EE"/>
    <w:rsid w:val="002A4623"/>
    <w:rsid w:val="005079EE"/>
    <w:rsid w:val="008A604A"/>
    <w:rsid w:val="00B965A9"/>
    <w:rsid w:val="00CA70E5"/>
    <w:rsid w:val="00E23963"/>
    <w:rsid w:val="00F9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9E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97</Words>
  <Characters>559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2009-12-02T14:56:00Z</dcterms:created>
  <dcterms:modified xsi:type="dcterms:W3CDTF">2009-12-04T16:00:00Z</dcterms:modified>
</cp:coreProperties>
</file>