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311" w:rsidRDefault="00290311" w:rsidP="00F1188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9A33B3">
        <w:rPr>
          <w:rFonts w:ascii="Times New Roman" w:hAnsi="Times New Roman"/>
          <w:b/>
          <w:sz w:val="24"/>
        </w:rPr>
        <w:t>48:01:05:05.  Retailer's license application and renewal on Indian reservations -- Fee.</w:t>
      </w:r>
      <w:r>
        <w:rPr>
          <w:rFonts w:ascii="Times New Roman" w:hAnsi="Times New Roman"/>
          <w:sz w:val="24"/>
        </w:rPr>
        <w:t xml:space="preserve"> Any person selling instant tickets within the exterior boundaries of an Indian reservation in the state must be licensed. The application fee for a person applying to be licensed as instant game ticket retailer if $1,200 per location. If a license is not awarded, the executive director may return all or a portion of the application fee. However, no fee may be refunded after the date any lottery equipment is installed at the retailer's location. A retailer's license shall be renewed annually on October 30. The annual renewal fee is $150, which is waived in the first year the license is issued.</w:t>
      </w:r>
    </w:p>
    <w:p w:rsidR="00290311" w:rsidRDefault="00290311" w:rsidP="00F1188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290311" w:rsidRDefault="00290311" w:rsidP="00F1188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9A33B3"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36 SDR 215, effective July 1, 2010.</w:t>
      </w:r>
    </w:p>
    <w:p w:rsidR="00290311" w:rsidRDefault="00290311" w:rsidP="00F1188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9A33B3"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42-7A-4(1) and (4), 42-7A-11, 42-7A-19.1, 42-7A-21(7), (16), and (17), 42-7A-49.</w:t>
      </w:r>
    </w:p>
    <w:p w:rsidR="00290311" w:rsidRDefault="00290311" w:rsidP="00F1188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9A33B3"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42-7A-4(1) and (4), 42-7A-11, 42-7A-19.1, 42-7A-21(7), (16), and (17).</w:t>
      </w:r>
    </w:p>
    <w:p w:rsidR="00290311" w:rsidRDefault="00290311" w:rsidP="00F1188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290311" w:rsidSect="00993A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1881"/>
    <w:rsid w:val="00290311"/>
    <w:rsid w:val="003B585F"/>
    <w:rsid w:val="00993ACD"/>
    <w:rsid w:val="009A33B3"/>
    <w:rsid w:val="00DD60F6"/>
    <w:rsid w:val="00F11881"/>
    <w:rsid w:val="00FB0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881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139</Words>
  <Characters>797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2</cp:revision>
  <dcterms:created xsi:type="dcterms:W3CDTF">2010-07-04T17:32:00Z</dcterms:created>
  <dcterms:modified xsi:type="dcterms:W3CDTF">2010-07-06T18:46:00Z</dcterms:modified>
</cp:coreProperties>
</file>