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B0063">
        <w:rPr>
          <w:b/>
        </w:rPr>
        <w:t>64:06:01:73.  Definition of terms.</w:t>
      </w:r>
      <w:r>
        <w:t xml:space="preserve"> Terms used in §§ 64:06:01:71 and 64:06:01:72, inclusive, mean:</w:t>
      </w: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"Computer software maintenance contract," a contract that obligates a vendor of computer software to provide a customer with future updates or upgrades to either computer software or support services with respect to computer software, or both;</w:t>
      </w: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"Software subscription," a transaction requiring additional payments for updates to prewritten computer software;</w:t>
      </w: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"Software term license," a transaction where the purchaser's right to continue to use prewritten software is dependent on periodic payment.</w:t>
      </w: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B0063">
        <w:rPr>
          <w:b/>
        </w:rPr>
        <w:t>Source:</w:t>
      </w:r>
      <w:r>
        <w:t xml:space="preserve"> 37 SDR 48, effective September 21, 2010.</w:t>
      </w: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B0063">
        <w:rPr>
          <w:b/>
        </w:rPr>
        <w:t>General Authority:</w:t>
      </w:r>
      <w:r>
        <w:t xml:space="preserve"> SDCL 10-45-108.</w:t>
      </w: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B0063">
        <w:rPr>
          <w:b/>
        </w:rPr>
        <w:t>Law Implemented:</w:t>
      </w:r>
      <w:r>
        <w:t xml:space="preserve"> SDCL 10-45-108.</w:t>
      </w:r>
    </w:p>
    <w:p w:rsidR="0029588E" w:rsidRDefault="0029588E" w:rsidP="00271B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9588E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B3C"/>
    <w:rsid w:val="001B0063"/>
    <w:rsid w:val="00271B3C"/>
    <w:rsid w:val="0029588E"/>
    <w:rsid w:val="00993ACD"/>
    <w:rsid w:val="00DD60F6"/>
    <w:rsid w:val="00E8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3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110</Words>
  <Characters>630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2010-09-08T19:29:00Z</dcterms:created>
  <dcterms:modified xsi:type="dcterms:W3CDTF">2010-09-08T19:30:00Z</dcterms:modified>
</cp:coreProperties>
</file>