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33" w:rsidRDefault="007A0B33" w:rsidP="009949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2348B">
        <w:rPr>
          <w:b/>
        </w:rPr>
        <w:t>20:06:39:48.  Prohibition</w:t>
      </w:r>
      <w:r>
        <w:rPr>
          <w:b/>
        </w:rPr>
        <w:t xml:space="preserve">s </w:t>
      </w:r>
      <w:r w:rsidRPr="0012348B">
        <w:rPr>
          <w:b/>
        </w:rPr>
        <w:t>on collection of genetic information for underwriting purposes.</w:t>
      </w:r>
      <w:r>
        <w:t xml:space="preserve"> An issuer offering health insurance coverage in the individual market may not collect genetic information for underwriting purposes.</w:t>
      </w:r>
    </w:p>
    <w:p w:rsidR="007A0B33" w:rsidRDefault="007A0B33" w:rsidP="009949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A0B33" w:rsidRDefault="007A0B33" w:rsidP="009949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Source:</w:t>
      </w:r>
      <w:r>
        <w:t xml:space="preserve"> 37 SDR 47, effective September 20, 2010.</w:t>
      </w:r>
    </w:p>
    <w:p w:rsidR="007A0B33" w:rsidRDefault="007A0B33" w:rsidP="009949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General Authority:</w:t>
      </w:r>
      <w:r>
        <w:t xml:space="preserve"> SDCL 58-17-87.</w:t>
      </w:r>
    </w:p>
    <w:p w:rsidR="007A0B33" w:rsidRDefault="007A0B33" w:rsidP="009949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Law Implemented:</w:t>
      </w:r>
      <w:r>
        <w:t xml:space="preserve"> SDCL 58-17-87.</w:t>
      </w:r>
    </w:p>
    <w:p w:rsidR="007A0B33" w:rsidRDefault="007A0B33" w:rsidP="0099493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7A0B33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93F"/>
    <w:rsid w:val="0012348B"/>
    <w:rsid w:val="001841EC"/>
    <w:rsid w:val="0075199E"/>
    <w:rsid w:val="007A0B33"/>
    <w:rsid w:val="00993ACD"/>
    <w:rsid w:val="0099493F"/>
    <w:rsid w:val="00D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3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2010-09-13T15:34:00Z</dcterms:created>
  <dcterms:modified xsi:type="dcterms:W3CDTF">2010-09-13T15:34:00Z</dcterms:modified>
</cp:coreProperties>
</file>