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195" w:rsidRDefault="00576195" w:rsidP="00CA380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3F5D16">
        <w:rPr>
          <w:b/>
        </w:rPr>
        <w:t>20:06:39:50.  Collection of genetic information prior to or in connection with enrollment.</w:t>
      </w:r>
      <w:r>
        <w:t xml:space="preserve"> An issuer offering health insurance coverage in the individual market may not collect genetic information with respect to any individual prior to the individual's enrollment under the coverage or in connection with that individual's enrollment. Whether or not an individual's information is collected prior to that individual's effective date of coverage is determined based upon the time of collection.</w:t>
      </w:r>
    </w:p>
    <w:p w:rsidR="00576195" w:rsidRDefault="00576195" w:rsidP="00CA380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576195" w:rsidRDefault="00576195" w:rsidP="00CA380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1841EC">
        <w:rPr>
          <w:b/>
        </w:rPr>
        <w:t>Source:</w:t>
      </w:r>
      <w:r>
        <w:t xml:space="preserve"> 37 SDR 47, effective September 20, 2010.</w:t>
      </w:r>
    </w:p>
    <w:p w:rsidR="00576195" w:rsidRDefault="00576195" w:rsidP="00CA380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1841EC">
        <w:rPr>
          <w:b/>
        </w:rPr>
        <w:t>General Authority:</w:t>
      </w:r>
      <w:r>
        <w:t xml:space="preserve"> SDCL 58-17-87.</w:t>
      </w:r>
    </w:p>
    <w:p w:rsidR="00576195" w:rsidRDefault="00576195" w:rsidP="00CA380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1841EC">
        <w:rPr>
          <w:b/>
        </w:rPr>
        <w:t>Law Implemented:</w:t>
      </w:r>
      <w:r>
        <w:t xml:space="preserve"> SDCL 58-17-87.</w:t>
      </w:r>
    </w:p>
    <w:p w:rsidR="00576195" w:rsidRDefault="00576195" w:rsidP="00CA380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sectPr w:rsidR="00576195" w:rsidSect="00993A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A380E"/>
    <w:rsid w:val="001841EC"/>
    <w:rsid w:val="003F5D16"/>
    <w:rsid w:val="00576195"/>
    <w:rsid w:val="0075199E"/>
    <w:rsid w:val="00993ACD"/>
    <w:rsid w:val="00CA380E"/>
    <w:rsid w:val="00DD60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80E"/>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91</Words>
  <Characters>525</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2010-09-13T15:36:00Z</dcterms:created>
  <dcterms:modified xsi:type="dcterms:W3CDTF">2010-09-13T15:37:00Z</dcterms:modified>
</cp:coreProperties>
</file>