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  <w:r>
        <w:rPr>
          <w:szCs w:val="24"/>
        </w:rPr>
        <w:t>DEPARTMENT OF LABOR AND REGULATION</w:t>
      </w: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  <w:r>
        <w:rPr>
          <w:szCs w:val="24"/>
        </w:rPr>
        <w:t>DIVISION OF INSURANCE</w:t>
      </w: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  <w:r>
        <w:rPr>
          <w:szCs w:val="24"/>
        </w:rPr>
        <w:t>MODEL HEALTH CARRIER EXTERNAL REVIEW ANNUAL REPORT FORM</w:t>
      </w: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  <w:r>
        <w:rPr>
          <w:szCs w:val="24"/>
        </w:rPr>
        <w:t>Chapter 20:06:53</w:t>
      </w: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  <w:r>
        <w:rPr>
          <w:szCs w:val="24"/>
        </w:rPr>
        <w:t>APPENDIX D</w:t>
      </w: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szCs w:val="24"/>
        </w:rPr>
      </w:pPr>
      <w:r>
        <w:rPr>
          <w:szCs w:val="24"/>
        </w:rPr>
        <w:t>SEE: § 20:06:53:65</w:t>
      </w: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  <w:r>
        <w:rPr>
          <w:szCs w:val="24"/>
        </w:rPr>
        <w:tab/>
        <w:t>Source: 37 SDR 48, effective September 22, 2010.</w:t>
      </w: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  <w:r>
        <w:rPr>
          <w:szCs w:val="24"/>
        </w:rPr>
        <w:br w:type="page"/>
        <w:t>Appendix D - Model Health Carrier External Review Annual Report Form</w:t>
      </w: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Pr="0076220C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center"/>
        <w:rPr>
          <w:b/>
          <w:szCs w:val="24"/>
        </w:rPr>
      </w:pPr>
      <w:r w:rsidRPr="0076220C">
        <w:rPr>
          <w:b/>
          <w:szCs w:val="24"/>
        </w:rPr>
        <w:t>Health Carrier External Review Division of Insurance Annual Report Form</w:t>
      </w:r>
    </w:p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8"/>
        <w:gridCol w:w="1799"/>
        <w:gridCol w:w="1259"/>
        <w:gridCol w:w="1337"/>
        <w:gridCol w:w="1271"/>
        <w:gridCol w:w="1080"/>
      </w:tblGrid>
      <w:tr w:rsidR="00BF7BE9" w:rsidRPr="00182F02" w:rsidTr="00182F02">
        <w:tc>
          <w:tcPr>
            <w:tcW w:w="9664" w:type="dxa"/>
            <w:gridSpan w:val="6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b/>
                <w:szCs w:val="24"/>
              </w:rPr>
            </w:pPr>
            <w:r w:rsidRPr="00182F02">
              <w:rPr>
                <w:b/>
                <w:szCs w:val="24"/>
              </w:rPr>
              <w:t>External Review Annual Summary for 20_____</w:t>
            </w:r>
          </w:p>
        </w:tc>
      </w:tr>
      <w:tr w:rsidR="00BF7BE9" w:rsidRPr="00182F02" w:rsidTr="00182F02">
        <w:tc>
          <w:tcPr>
            <w:tcW w:w="9664" w:type="dxa"/>
            <w:gridSpan w:val="6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</w:p>
        </w:tc>
      </w:tr>
      <w:tr w:rsidR="00BF7BE9" w:rsidRPr="00182F02" w:rsidTr="00182F02">
        <w:tc>
          <w:tcPr>
            <w:tcW w:w="4717" w:type="dxa"/>
            <w:gridSpan w:val="2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b/>
                <w:szCs w:val="24"/>
              </w:rPr>
            </w:pPr>
            <w:r w:rsidRPr="00182F02">
              <w:rPr>
                <w:b/>
                <w:szCs w:val="24"/>
              </w:rPr>
              <w:t>Due on ___________for previous calendar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b/>
                <w:szCs w:val="24"/>
              </w:rPr>
              <w:t>year.</w:t>
            </w:r>
          </w:p>
        </w:tc>
        <w:tc>
          <w:tcPr>
            <w:tcW w:w="4947" w:type="dxa"/>
            <w:gridSpan w:val="4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</w:p>
        </w:tc>
      </w:tr>
      <w:tr w:rsidR="00BF7BE9" w:rsidRPr="00182F02" w:rsidTr="00182F02">
        <w:tc>
          <w:tcPr>
            <w:tcW w:w="9664" w:type="dxa"/>
            <w:gridSpan w:val="6"/>
          </w:tcPr>
          <w:p w:rsidR="00BF7BE9" w:rsidRPr="00182F02" w:rsidRDefault="00BF7BE9" w:rsidP="00045DBA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szCs w:val="24"/>
              </w:rPr>
            </w:pPr>
            <w:r w:rsidRPr="00182F02">
              <w:rPr>
                <w:szCs w:val="24"/>
              </w:rPr>
              <w:t>Each health carrier shall submit an annual report with information in the aggregate by state and by type of health benefit plan.</w:t>
            </w:r>
          </w:p>
        </w:tc>
      </w:tr>
      <w:tr w:rsidR="00BF7BE9" w:rsidRPr="00182F02" w:rsidTr="00182F02">
        <w:tc>
          <w:tcPr>
            <w:tcW w:w="9664" w:type="dxa"/>
            <w:gridSpan w:val="6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</w:p>
        </w:tc>
      </w:tr>
      <w:tr w:rsidR="00BF7BE9" w:rsidRPr="00182F02" w:rsidTr="00182F02">
        <w:tc>
          <w:tcPr>
            <w:tcW w:w="2918" w:type="dxa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1.  Health carrier name:</w:t>
            </w:r>
          </w:p>
        </w:tc>
        <w:tc>
          <w:tcPr>
            <w:tcW w:w="3058" w:type="dxa"/>
            <w:gridSpan w:val="2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</w:p>
        </w:tc>
        <w:tc>
          <w:tcPr>
            <w:tcW w:w="1337" w:type="dxa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Filing Date:</w:t>
            </w:r>
          </w:p>
        </w:tc>
        <w:tc>
          <w:tcPr>
            <w:tcW w:w="2351" w:type="dxa"/>
            <w:gridSpan w:val="2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</w:p>
        </w:tc>
      </w:tr>
      <w:tr w:rsidR="00BF7BE9" w:rsidRPr="00182F02" w:rsidTr="00182F02">
        <w:tc>
          <w:tcPr>
            <w:tcW w:w="2918" w:type="dxa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2.  Health carrier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 xml:space="preserve">     address:</w:t>
            </w:r>
          </w:p>
        </w:tc>
        <w:tc>
          <w:tcPr>
            <w:tcW w:w="6746" w:type="dxa"/>
            <w:gridSpan w:val="5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</w:p>
        </w:tc>
      </w:tr>
      <w:tr w:rsidR="00BF7BE9" w:rsidRPr="00182F02" w:rsidTr="00182F02">
        <w:tc>
          <w:tcPr>
            <w:tcW w:w="2918" w:type="dxa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 xml:space="preserve">     City, State, ZIP: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</w:p>
        </w:tc>
        <w:tc>
          <w:tcPr>
            <w:tcW w:w="6746" w:type="dxa"/>
            <w:gridSpan w:val="5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</w:p>
        </w:tc>
      </w:tr>
      <w:tr w:rsidR="00BF7BE9" w:rsidRPr="00182F02" w:rsidTr="00182F02">
        <w:tc>
          <w:tcPr>
            <w:tcW w:w="2918" w:type="dxa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3.  Health carrier Web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 xml:space="preserve">     site:</w:t>
            </w:r>
          </w:p>
        </w:tc>
        <w:tc>
          <w:tcPr>
            <w:tcW w:w="6746" w:type="dxa"/>
            <w:gridSpan w:val="5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</w:p>
        </w:tc>
      </w:tr>
      <w:tr w:rsidR="00BF7BE9" w:rsidRPr="00182F02" w:rsidTr="00182F02">
        <w:tc>
          <w:tcPr>
            <w:tcW w:w="9664" w:type="dxa"/>
            <w:gridSpan w:val="6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4.  Name, email address, phone and fax number of the person completing this form: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______________________________________________________________________________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______________________________________________________________________________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______________________________________________________________________________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______________________________________________________________________________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______________________________________________________________________________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</w:p>
        </w:tc>
      </w:tr>
      <w:tr w:rsidR="00BF7BE9" w:rsidRPr="00182F02" w:rsidTr="00182F02">
        <w:tc>
          <w:tcPr>
            <w:tcW w:w="8584" w:type="dxa"/>
            <w:gridSpan w:val="5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5.  Total number of external review requests received from the South Dakota Division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 xml:space="preserve">     of Insurance during the reporting period:</w:t>
            </w:r>
          </w:p>
        </w:tc>
        <w:tc>
          <w:tcPr>
            <w:tcW w:w="1080" w:type="dxa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_______</w:t>
            </w:r>
          </w:p>
        </w:tc>
      </w:tr>
      <w:tr w:rsidR="00BF7BE9" w:rsidRPr="00182F02" w:rsidTr="00182F02">
        <w:tc>
          <w:tcPr>
            <w:tcW w:w="8584" w:type="dxa"/>
            <w:gridSpan w:val="5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 xml:space="preserve">6.  From the total number of external review requests provided in Question 5, the </w:t>
            </w:r>
          </w:p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 xml:space="preserve">     number of requests determined eligible for a full external review:</w:t>
            </w:r>
          </w:p>
        </w:tc>
        <w:tc>
          <w:tcPr>
            <w:tcW w:w="1080" w:type="dxa"/>
          </w:tcPr>
          <w:p w:rsidR="00BF7BE9" w:rsidRPr="00182F02" w:rsidRDefault="00BF7BE9" w:rsidP="00182F02">
            <w:pPr>
              <w:tabs>
                <w:tab w:val="left" w:pos="576"/>
                <w:tab w:val="left" w:pos="810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both"/>
              <w:rPr>
                <w:szCs w:val="24"/>
              </w:rPr>
            </w:pPr>
            <w:r w:rsidRPr="00182F02">
              <w:rPr>
                <w:szCs w:val="24"/>
              </w:rPr>
              <w:t>_______</w:t>
            </w:r>
          </w:p>
        </w:tc>
      </w:tr>
    </w:tbl>
    <w:p w:rsidR="00BF7BE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p w:rsidR="00BF7BE9" w:rsidRPr="003D2D29" w:rsidRDefault="00BF7BE9" w:rsidP="00182F0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9"/>
        <w:jc w:val="both"/>
        <w:rPr>
          <w:szCs w:val="24"/>
        </w:rPr>
      </w:pPr>
    </w:p>
    <w:sectPr w:rsidR="00BF7BE9" w:rsidRPr="003D2D29" w:rsidSect="00182F02">
      <w:pgSz w:w="12240" w:h="15840" w:code="1"/>
      <w:pgMar w:top="994" w:right="1440" w:bottom="994" w:left="1267" w:header="432" w:footer="432" w:gutter="0"/>
      <w:pgNumType w:chapSep="colon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BE9" w:rsidRDefault="00BF7BE9">
      <w:r>
        <w:separator/>
      </w:r>
    </w:p>
  </w:endnote>
  <w:endnote w:type="continuationSeparator" w:id="0">
    <w:p w:rsidR="00BF7BE9" w:rsidRDefault="00BF7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BE9" w:rsidRDefault="00BF7BE9">
      <w:r>
        <w:separator/>
      </w:r>
    </w:p>
  </w:footnote>
  <w:footnote w:type="continuationSeparator" w:id="0">
    <w:p w:rsidR="00BF7BE9" w:rsidRDefault="00BF7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F02"/>
    <w:rsid w:val="00045DBA"/>
    <w:rsid w:val="001641E3"/>
    <w:rsid w:val="00182F02"/>
    <w:rsid w:val="003D2D29"/>
    <w:rsid w:val="004B3AA9"/>
    <w:rsid w:val="004C6C37"/>
    <w:rsid w:val="0076220C"/>
    <w:rsid w:val="00993ACD"/>
    <w:rsid w:val="00AC2068"/>
    <w:rsid w:val="00AC278E"/>
    <w:rsid w:val="00BF7BE9"/>
    <w:rsid w:val="00C25FB3"/>
    <w:rsid w:val="00DA1F37"/>
    <w:rsid w:val="00D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F0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F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230</Words>
  <Characters>1312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Pirnat, Marge</cp:lastModifiedBy>
  <cp:revision>4</cp:revision>
  <dcterms:created xsi:type="dcterms:W3CDTF">2010-09-17T22:43:00Z</dcterms:created>
  <dcterms:modified xsi:type="dcterms:W3CDTF">2013-02-20T15:30:00Z</dcterms:modified>
</cp:coreProperties>
</file>