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53" w:rsidRPr="00F017ED" w:rsidRDefault="00A50553" w:rsidP="00F017E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F017ED">
        <w:tab/>
      </w:r>
      <w:r w:rsidRPr="00F017ED">
        <w:rPr>
          <w:b/>
        </w:rPr>
        <w:t>20:06:55:31.  Length of disproportionate share approval</w:t>
      </w:r>
      <w:r>
        <w:rPr>
          <w:b/>
        </w:rPr>
        <w:t>.</w:t>
      </w:r>
      <w:r w:rsidRPr="00482ED2">
        <w:t xml:space="preserve"> </w:t>
      </w:r>
      <w:r>
        <w:t>Repealed.</w:t>
      </w:r>
    </w:p>
    <w:p w:rsidR="00A50553" w:rsidRPr="00F017ED" w:rsidRDefault="00A50553" w:rsidP="00F017E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A50553" w:rsidRPr="00F017ED" w:rsidRDefault="00A50553" w:rsidP="00F017E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F017ED">
        <w:tab/>
      </w:r>
      <w:r w:rsidRPr="00F017ED">
        <w:rPr>
          <w:b/>
        </w:rPr>
        <w:t>Source:</w:t>
      </w:r>
      <w:r w:rsidRPr="00F017ED">
        <w:t xml:space="preserve"> 37 SDR 215, effective May 31, 2011; 39 SDR 203, adopted June 10, 2013, repealed January 1, 2014.</w:t>
      </w:r>
    </w:p>
    <w:p w:rsidR="00A50553" w:rsidRPr="00F017ED" w:rsidRDefault="00A50553" w:rsidP="00F017E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A50553" w:rsidRPr="00F017ED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7ED"/>
    <w:rsid w:val="00086AE4"/>
    <w:rsid w:val="00477B21"/>
    <w:rsid w:val="00482ED2"/>
    <w:rsid w:val="008B09BA"/>
    <w:rsid w:val="009B13CF"/>
    <w:rsid w:val="00A50553"/>
    <w:rsid w:val="00BD2079"/>
    <w:rsid w:val="00E14A82"/>
    <w:rsid w:val="00E6309B"/>
    <w:rsid w:val="00F017ED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26</Words>
  <Characters>150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dcterms:created xsi:type="dcterms:W3CDTF">2013-06-12T19:55:00Z</dcterms:created>
  <dcterms:modified xsi:type="dcterms:W3CDTF">2014-10-21T22:10:00Z</dcterms:modified>
</cp:coreProperties>
</file>