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6E" w:rsidRDefault="0010636E" w:rsidP="00AB249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4C100A">
        <w:rPr>
          <w:rFonts w:ascii="Times New Roman" w:hAnsi="Times New Roman"/>
          <w:b/>
          <w:sz w:val="24"/>
        </w:rPr>
        <w:t>20:77:04:02.  Renewal fees.</w:t>
      </w:r>
      <w:r>
        <w:rPr>
          <w:rFonts w:ascii="Times New Roman" w:hAnsi="Times New Roman"/>
          <w:sz w:val="24"/>
        </w:rPr>
        <w:t xml:space="preserve"> The renewal fee is $750.</w:t>
      </w:r>
    </w:p>
    <w:p w:rsidR="0010636E" w:rsidRDefault="0010636E" w:rsidP="00AB249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0636E" w:rsidRDefault="0010636E" w:rsidP="00AB249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345200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38 SDR 40, effective September 20, 2011.</w:t>
      </w:r>
    </w:p>
    <w:p w:rsidR="0010636E" w:rsidRDefault="0010636E" w:rsidP="00AB249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345200"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36-21D-5.</w:t>
      </w:r>
    </w:p>
    <w:p w:rsidR="0010636E" w:rsidRDefault="0010636E" w:rsidP="00AB249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345200"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36-21D-5(2).</w:t>
      </w:r>
    </w:p>
    <w:p w:rsidR="0010636E" w:rsidRDefault="0010636E" w:rsidP="00AB249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10636E" w:rsidSect="00116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249D"/>
    <w:rsid w:val="0004740F"/>
    <w:rsid w:val="0010636E"/>
    <w:rsid w:val="001164E4"/>
    <w:rsid w:val="00345200"/>
    <w:rsid w:val="004C100A"/>
    <w:rsid w:val="00811C73"/>
    <w:rsid w:val="00AB2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49D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26</Words>
  <Characters>151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2011-09-20T19:33:00Z</dcterms:created>
  <dcterms:modified xsi:type="dcterms:W3CDTF">2011-09-20T19:34:00Z</dcterms:modified>
</cp:coreProperties>
</file>