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949" w:rsidRPr="00360914" w:rsidRDefault="004F4949" w:rsidP="0036091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360914">
        <w:tab/>
      </w:r>
      <w:r w:rsidRPr="00360914">
        <w:rPr>
          <w:b/>
        </w:rPr>
        <w:t>20:06:39:60.  Initial open enrollment period.</w:t>
      </w:r>
      <w:r w:rsidRPr="00360914">
        <w:t xml:space="preserve"> The initial open enrollment period in the individual market outside the individual market Exchange begins October 1, 2013, and extends through March 31, 2014. The effective coverage dates for the initial open enrollment period are as follows:</w:t>
      </w:r>
    </w:p>
    <w:p w:rsidR="004F4949" w:rsidRPr="00360914" w:rsidRDefault="004F4949" w:rsidP="0036091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4F4949" w:rsidRPr="00360914" w:rsidRDefault="004F4949" w:rsidP="0036091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360914">
        <w:tab/>
        <w:t>(1)  For a person enrolling on or before December 15, 2013, the issuer must make the coverage effective on January 1, 2014;</w:t>
      </w:r>
    </w:p>
    <w:p w:rsidR="004F4949" w:rsidRPr="00360914" w:rsidRDefault="004F4949" w:rsidP="0036091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4F4949" w:rsidRPr="00360914" w:rsidRDefault="004F4949" w:rsidP="0036091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360914">
        <w:tab/>
        <w:t>(2)  For a person enrolling between the first and fifteenth day of January 1, 2014, to March 15, 2014, the issuer must make coverage effective on the first day of the following month; and</w:t>
      </w:r>
    </w:p>
    <w:p w:rsidR="004F4949" w:rsidRPr="00360914" w:rsidRDefault="004F4949" w:rsidP="0036091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4F4949" w:rsidRPr="00360914" w:rsidRDefault="004F4949" w:rsidP="0036091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360914">
        <w:tab/>
        <w:t>(3)  For a person enrolling between the sixteenth and last day of the month for any month between December 2013 and March 31, 2014, the issuer must make coverage effective on the first day of the second following month.</w:t>
      </w:r>
    </w:p>
    <w:p w:rsidR="004F4949" w:rsidRPr="00360914" w:rsidRDefault="004F4949" w:rsidP="0036091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4F4949" w:rsidRPr="00360914" w:rsidRDefault="004F4949" w:rsidP="0036091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360914">
        <w:tab/>
      </w:r>
      <w:r w:rsidRPr="00360914">
        <w:rPr>
          <w:b/>
        </w:rPr>
        <w:t>Source:</w:t>
      </w:r>
      <w:r w:rsidRPr="00360914">
        <w:t xml:space="preserve"> 39 SDR 203, effective June 10, 2013.</w:t>
      </w:r>
    </w:p>
    <w:p w:rsidR="004F4949" w:rsidRPr="00360914" w:rsidRDefault="004F4949" w:rsidP="0036091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360914">
        <w:tab/>
      </w:r>
      <w:r w:rsidRPr="00360914">
        <w:rPr>
          <w:b/>
        </w:rPr>
        <w:t>General Authority:</w:t>
      </w:r>
      <w:r w:rsidRPr="00360914">
        <w:t xml:space="preserve"> SDCL 58-17-87.</w:t>
      </w:r>
    </w:p>
    <w:p w:rsidR="004F4949" w:rsidRPr="00360914" w:rsidRDefault="004F4949" w:rsidP="0036091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360914">
        <w:tab/>
      </w:r>
      <w:r w:rsidRPr="00360914">
        <w:rPr>
          <w:b/>
        </w:rPr>
        <w:t>Law Implemented:</w:t>
      </w:r>
      <w:r w:rsidRPr="00360914">
        <w:t xml:space="preserve"> SDCL 58-17-87.</w:t>
      </w:r>
    </w:p>
    <w:p w:rsidR="004F4949" w:rsidRPr="00360914" w:rsidRDefault="004F4949" w:rsidP="0036091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sectPr w:rsidR="004F4949" w:rsidRPr="00360914"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0914"/>
    <w:rsid w:val="00086AE4"/>
    <w:rsid w:val="00360914"/>
    <w:rsid w:val="00477B21"/>
    <w:rsid w:val="004F4949"/>
    <w:rsid w:val="008B09BA"/>
    <w:rsid w:val="009B13CF"/>
    <w:rsid w:val="00BD2079"/>
    <w:rsid w:val="00E14A82"/>
    <w:rsid w:val="00E6309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140</Words>
  <Characters>804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2013-06-11T16:36:00Z</dcterms:created>
  <dcterms:modified xsi:type="dcterms:W3CDTF">2013-06-11T16:37:00Z</dcterms:modified>
</cp:coreProperties>
</file>