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4FB" w:rsidRPr="00120B36" w:rsidRDefault="009D24FB" w:rsidP="00120B36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-14"/>
      </w:pPr>
      <w:r w:rsidRPr="00120B36">
        <w:tab/>
      </w:r>
      <w:r w:rsidRPr="00120B36">
        <w:rPr>
          <w:b/>
        </w:rPr>
        <w:t>20:06:39:64.  Enrollment in catastrophic plans.</w:t>
      </w:r>
      <w:r w:rsidRPr="00120B36">
        <w:t xml:space="preserve"> A health plan is a catastrophic plan if it meets the following conditions:</w:t>
      </w:r>
    </w:p>
    <w:p w:rsidR="009D24FB" w:rsidRPr="00120B36" w:rsidRDefault="009D24FB" w:rsidP="00120B36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-14"/>
      </w:pPr>
    </w:p>
    <w:p w:rsidR="009D24FB" w:rsidRPr="00120B36" w:rsidRDefault="009D24FB" w:rsidP="00120B36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-14"/>
      </w:pPr>
      <w:r w:rsidRPr="00120B36">
        <w:tab/>
        <w:t>(1)  Meets all applicable requirements for health insurance coverage in the individual market and is offered only in the individual market;</w:t>
      </w:r>
    </w:p>
    <w:p w:rsidR="009D24FB" w:rsidRPr="00120B36" w:rsidRDefault="009D24FB" w:rsidP="00120B36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-14"/>
      </w:pPr>
    </w:p>
    <w:p w:rsidR="009D24FB" w:rsidRPr="00120B36" w:rsidRDefault="009D24FB" w:rsidP="00120B36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-14"/>
      </w:pPr>
      <w:r w:rsidRPr="00120B36">
        <w:tab/>
        <w:t>(2)  Does not provide a bronze, silver, gold, or platinum level of coverage described in § 20:06:56:11;</w:t>
      </w:r>
    </w:p>
    <w:p w:rsidR="009D24FB" w:rsidRPr="00120B36" w:rsidRDefault="009D24FB" w:rsidP="00120B36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-14"/>
      </w:pPr>
    </w:p>
    <w:p w:rsidR="009D24FB" w:rsidRPr="00120B36" w:rsidRDefault="009D24FB" w:rsidP="00120B36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-14"/>
      </w:pPr>
      <w:r w:rsidRPr="00120B36">
        <w:tab/>
        <w:t>(3)  Provides coverage of the essential health benefits under § 20:06:56:03 once the annual limitation on cost sharing is reached;</w:t>
      </w:r>
    </w:p>
    <w:p w:rsidR="009D24FB" w:rsidRPr="00120B36" w:rsidRDefault="009D24FB" w:rsidP="00120B36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-14"/>
      </w:pPr>
    </w:p>
    <w:p w:rsidR="009D24FB" w:rsidRPr="00120B36" w:rsidRDefault="009D24FB" w:rsidP="00120B36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-14"/>
      </w:pPr>
      <w:r w:rsidRPr="00120B36">
        <w:tab/>
        <w:t>(4)  Provides coverage for at least three primary care visits per year before reaching the deductible; and</w:t>
      </w:r>
    </w:p>
    <w:p w:rsidR="009D24FB" w:rsidRPr="00120B36" w:rsidRDefault="009D24FB" w:rsidP="00120B36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-14"/>
      </w:pPr>
    </w:p>
    <w:p w:rsidR="009D24FB" w:rsidRPr="00120B36" w:rsidRDefault="009D24FB" w:rsidP="00120B36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-14"/>
      </w:pPr>
      <w:r w:rsidRPr="00120B36">
        <w:tab/>
        <w:t>(5)  Covers only individuals who meet either of the following conditions:</w:t>
      </w:r>
    </w:p>
    <w:p w:rsidR="009D24FB" w:rsidRPr="00120B36" w:rsidRDefault="009D24FB" w:rsidP="00120B36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-14"/>
      </w:pPr>
    </w:p>
    <w:p w:rsidR="009D24FB" w:rsidRPr="00120B36" w:rsidRDefault="009D24FB" w:rsidP="00120B36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-14"/>
      </w:pPr>
      <w:r w:rsidRPr="00120B36">
        <w:tab/>
      </w:r>
      <w:r w:rsidRPr="00120B36">
        <w:tab/>
        <w:t>(a)  Have not attained the age of 30 prior to the first day of the plan year;</w:t>
      </w:r>
    </w:p>
    <w:p w:rsidR="009D24FB" w:rsidRPr="00120B36" w:rsidRDefault="009D24FB" w:rsidP="00120B36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-14"/>
      </w:pPr>
      <w:r w:rsidRPr="00120B36">
        <w:tab/>
      </w:r>
      <w:r w:rsidRPr="00120B36">
        <w:tab/>
        <w:t>(b)  Have received a certificate of exemption for the reasons identified in section 1302(e)(2)(B)(i) or (ii) of PPACA as defined in § 20:06:55:32.</w:t>
      </w:r>
    </w:p>
    <w:p w:rsidR="009D24FB" w:rsidRPr="00120B36" w:rsidRDefault="009D24FB" w:rsidP="00120B36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-14"/>
      </w:pPr>
    </w:p>
    <w:p w:rsidR="009D24FB" w:rsidRPr="00120B36" w:rsidRDefault="009D24FB" w:rsidP="00120B36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-14"/>
      </w:pPr>
      <w:r w:rsidRPr="00120B36">
        <w:tab/>
        <w:t>A catastrophic plan may not impose any cost-sharing requirements, such as a copayment, coinsurance, or deductible, for preventive services, in accordance with § 20:06:56:03. For other than self-only coverage, each individual enrolled must meet the requirements.</w:t>
      </w:r>
    </w:p>
    <w:p w:rsidR="009D24FB" w:rsidRPr="00120B36" w:rsidRDefault="009D24FB" w:rsidP="00120B36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-14"/>
      </w:pPr>
    </w:p>
    <w:p w:rsidR="009D24FB" w:rsidRPr="00120B36" w:rsidRDefault="009D24FB" w:rsidP="00120B36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-14"/>
      </w:pPr>
      <w:r w:rsidRPr="00120B36">
        <w:tab/>
      </w:r>
      <w:r w:rsidRPr="00120B36">
        <w:rPr>
          <w:b/>
        </w:rPr>
        <w:t>Source:</w:t>
      </w:r>
      <w:r w:rsidRPr="00120B36">
        <w:t xml:space="preserve"> 39 SDR 203, effective June 10, 2013.</w:t>
      </w:r>
    </w:p>
    <w:p w:rsidR="009D24FB" w:rsidRPr="00120B36" w:rsidRDefault="009D24FB" w:rsidP="00120B36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-14"/>
      </w:pPr>
      <w:r w:rsidRPr="00120B36">
        <w:tab/>
      </w:r>
      <w:r w:rsidRPr="00120B36">
        <w:rPr>
          <w:b/>
        </w:rPr>
        <w:t>General Authority:</w:t>
      </w:r>
      <w:r w:rsidRPr="00120B36">
        <w:t xml:space="preserve"> SDCL 58-17-87.</w:t>
      </w:r>
    </w:p>
    <w:p w:rsidR="009D24FB" w:rsidRPr="00120B36" w:rsidRDefault="009D24FB" w:rsidP="00120B36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-14"/>
      </w:pPr>
      <w:r w:rsidRPr="00120B36">
        <w:tab/>
      </w:r>
      <w:r w:rsidRPr="00120B36">
        <w:rPr>
          <w:b/>
        </w:rPr>
        <w:t>Law Implemented:</w:t>
      </w:r>
      <w:r w:rsidRPr="00120B36">
        <w:t xml:space="preserve"> SDCL 58-17-87.</w:t>
      </w:r>
    </w:p>
    <w:p w:rsidR="009D24FB" w:rsidRPr="00120B36" w:rsidRDefault="009D24FB" w:rsidP="00120B36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-14"/>
      </w:pPr>
    </w:p>
    <w:sectPr w:rsidR="009D24FB" w:rsidRPr="00120B36" w:rsidSect="00086AE4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0B36"/>
    <w:rsid w:val="00086AE4"/>
    <w:rsid w:val="00120B36"/>
    <w:rsid w:val="00477B21"/>
    <w:rsid w:val="008B09BA"/>
    <w:rsid w:val="009B13CF"/>
    <w:rsid w:val="009D24FB"/>
    <w:rsid w:val="00BD2079"/>
    <w:rsid w:val="00E14A82"/>
    <w:rsid w:val="00E6309B"/>
    <w:rsid w:val="00FB6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194</Words>
  <Characters>1106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Pirnat, Marge</dc:creator>
  <cp:keywords/>
  <dc:description/>
  <cp:lastModifiedBy>Pirnat, Marge</cp:lastModifiedBy>
  <cp:revision>1</cp:revision>
  <dcterms:created xsi:type="dcterms:W3CDTF">2013-06-11T16:39:00Z</dcterms:created>
  <dcterms:modified xsi:type="dcterms:W3CDTF">2013-06-11T16:40:00Z</dcterms:modified>
</cp:coreProperties>
</file>