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3E" w:rsidRPr="008F04DA" w:rsidRDefault="00EB0B3E" w:rsidP="008F04DA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F04DA">
        <w:tab/>
      </w:r>
      <w:r w:rsidRPr="008F04DA">
        <w:rPr>
          <w:b/>
        </w:rPr>
        <w:t>20:06:39:65.  Student health insurance coverage.</w:t>
      </w:r>
      <w:r w:rsidRPr="008F04DA">
        <w:t xml:space="preserve"> Student health insurance coverage is considered to be available only through a bona fide association. A health insurance issuer that offers student health insurance coverage is not required to accept persons who are not students or dependents of students in such coverage.</w:t>
      </w:r>
    </w:p>
    <w:p w:rsidR="00EB0B3E" w:rsidRPr="008F04DA" w:rsidRDefault="00EB0B3E" w:rsidP="008F04DA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EB0B3E" w:rsidRPr="008F04DA" w:rsidRDefault="00EB0B3E" w:rsidP="008F04DA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F04DA">
        <w:tab/>
        <w:t>A health insurance issuer that offers student health insurance coverage is not required to renew or continue coverage for individuals who are no longer students or dependents of students.</w:t>
      </w:r>
    </w:p>
    <w:p w:rsidR="00EB0B3E" w:rsidRPr="008F04DA" w:rsidRDefault="00EB0B3E" w:rsidP="008F04DA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EB0B3E" w:rsidRPr="008F04DA" w:rsidRDefault="00EB0B3E" w:rsidP="008F04DA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F04DA">
        <w:tab/>
        <w:t>This section applies to any non-grandfathered student health coverage issued or renewed after December 31, 2013.</w:t>
      </w:r>
    </w:p>
    <w:p w:rsidR="00EB0B3E" w:rsidRPr="008F04DA" w:rsidRDefault="00EB0B3E" w:rsidP="008F04DA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EB0B3E" w:rsidRPr="008F04DA" w:rsidRDefault="00EB0B3E" w:rsidP="008F04DA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F04DA">
        <w:tab/>
      </w:r>
      <w:r w:rsidRPr="008F04DA">
        <w:rPr>
          <w:b/>
        </w:rPr>
        <w:t>Source:</w:t>
      </w:r>
      <w:r w:rsidRPr="008F04DA">
        <w:t xml:space="preserve"> 39 SDR 203, effective June 10, 2013.</w:t>
      </w:r>
    </w:p>
    <w:p w:rsidR="00EB0B3E" w:rsidRPr="008F04DA" w:rsidRDefault="00EB0B3E" w:rsidP="008F04DA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F04DA">
        <w:tab/>
      </w:r>
      <w:r w:rsidRPr="008F04DA">
        <w:rPr>
          <w:b/>
        </w:rPr>
        <w:t>General Authority:</w:t>
      </w:r>
      <w:r w:rsidRPr="008F04DA">
        <w:t xml:space="preserve"> SDCL 58-17-87.</w:t>
      </w:r>
    </w:p>
    <w:p w:rsidR="00EB0B3E" w:rsidRPr="008F04DA" w:rsidRDefault="00EB0B3E" w:rsidP="008F04DA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F04DA">
        <w:tab/>
      </w:r>
      <w:r w:rsidRPr="008F04DA">
        <w:rPr>
          <w:b/>
        </w:rPr>
        <w:t>Law Implemented:</w:t>
      </w:r>
      <w:r w:rsidRPr="008F04DA">
        <w:t xml:space="preserve"> SDCL 58-17-87.</w:t>
      </w:r>
    </w:p>
    <w:p w:rsidR="00EB0B3E" w:rsidRPr="008F04DA" w:rsidRDefault="00EB0B3E" w:rsidP="008F04DA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EB0B3E" w:rsidRPr="008F04DA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DA"/>
    <w:rsid w:val="00086AE4"/>
    <w:rsid w:val="00477B21"/>
    <w:rsid w:val="008B09BA"/>
    <w:rsid w:val="008F04DA"/>
    <w:rsid w:val="009B13CF"/>
    <w:rsid w:val="00BD2079"/>
    <w:rsid w:val="00E14A82"/>
    <w:rsid w:val="00E6309B"/>
    <w:rsid w:val="00EB0B3E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111</Words>
  <Characters>633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2013-06-11T16:40:00Z</dcterms:created>
  <dcterms:modified xsi:type="dcterms:W3CDTF">2013-06-11T16:40:00Z</dcterms:modified>
</cp:coreProperties>
</file>