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C3F" w:rsidRPr="0073134F" w:rsidRDefault="00093C3F" w:rsidP="0073134F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73134F">
        <w:tab/>
      </w:r>
      <w:r w:rsidRPr="0073134F">
        <w:rPr>
          <w:b/>
        </w:rPr>
        <w:t>20:06:39:72.  Preexisting condition exclusion and waiting period prohibited.</w:t>
      </w:r>
      <w:r w:rsidRPr="0073134F">
        <w:t xml:space="preserve"> No health insurance issuer offering an individual health benefit plan may impose any preexisting condition exclusion or preexisting condition waiting period with respect to such coverage.</w:t>
      </w:r>
    </w:p>
    <w:p w:rsidR="00093C3F" w:rsidRPr="0073134F" w:rsidRDefault="00093C3F" w:rsidP="0073134F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</w:p>
    <w:p w:rsidR="00093C3F" w:rsidRPr="0073134F" w:rsidRDefault="00093C3F" w:rsidP="0073134F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73134F">
        <w:tab/>
        <w:t>Grandfathered plans are not required to remove preexisting condition waiting periods on exclusionary riders.</w:t>
      </w:r>
    </w:p>
    <w:p w:rsidR="00093C3F" w:rsidRPr="0073134F" w:rsidRDefault="00093C3F" w:rsidP="0073134F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</w:p>
    <w:p w:rsidR="00093C3F" w:rsidRPr="0073134F" w:rsidRDefault="00093C3F" w:rsidP="0073134F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73134F">
        <w:tab/>
      </w:r>
      <w:r w:rsidRPr="0073134F">
        <w:rPr>
          <w:b/>
        </w:rPr>
        <w:t>Source:</w:t>
      </w:r>
      <w:r w:rsidRPr="0073134F">
        <w:t xml:space="preserve"> 39 SDR 203, effective June 10, 2013.</w:t>
      </w:r>
    </w:p>
    <w:p w:rsidR="00093C3F" w:rsidRPr="0073134F" w:rsidRDefault="00093C3F" w:rsidP="0073134F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73134F">
        <w:tab/>
      </w:r>
      <w:r w:rsidRPr="0073134F">
        <w:rPr>
          <w:b/>
        </w:rPr>
        <w:t>General Authority:</w:t>
      </w:r>
      <w:r w:rsidRPr="0073134F">
        <w:t xml:space="preserve"> SDCL 58-17-87.</w:t>
      </w:r>
    </w:p>
    <w:p w:rsidR="00093C3F" w:rsidRPr="0073134F" w:rsidRDefault="00093C3F" w:rsidP="0073134F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73134F">
        <w:tab/>
      </w:r>
      <w:r w:rsidRPr="0073134F">
        <w:rPr>
          <w:b/>
        </w:rPr>
        <w:t>Law Implemented:</w:t>
      </w:r>
      <w:r w:rsidRPr="0073134F">
        <w:t xml:space="preserve"> SDCL 58-17-87.</w:t>
      </w:r>
    </w:p>
    <w:p w:rsidR="00093C3F" w:rsidRPr="0073134F" w:rsidRDefault="00093C3F" w:rsidP="0073134F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</w:p>
    <w:sectPr w:rsidR="00093C3F" w:rsidRPr="0073134F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134F"/>
    <w:rsid w:val="00086AE4"/>
    <w:rsid w:val="00093C3F"/>
    <w:rsid w:val="00477B21"/>
    <w:rsid w:val="0073134F"/>
    <w:rsid w:val="008B09BA"/>
    <w:rsid w:val="009B13CF"/>
    <w:rsid w:val="00BD2079"/>
    <w:rsid w:val="00E14A82"/>
    <w:rsid w:val="00E6309B"/>
    <w:rsid w:val="00FB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73</Words>
  <Characters>420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2013-06-11T17:10:00Z</dcterms:created>
  <dcterms:modified xsi:type="dcterms:W3CDTF">2013-06-11T17:11:00Z</dcterms:modified>
</cp:coreProperties>
</file>