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D10" w:rsidRPr="00736F8E" w:rsidRDefault="00AA7D10" w:rsidP="00736F8E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736F8E">
        <w:tab/>
      </w:r>
      <w:r w:rsidRPr="00736F8E">
        <w:rPr>
          <w:b/>
        </w:rPr>
        <w:t>20:06:39:73.  Health insurance issuer defined.</w:t>
      </w:r>
      <w:r w:rsidRPr="00736F8E">
        <w:t xml:space="preserve"> A health insurance issuer is any person that provides health insurance in this state including an insurance company, a prepaid hospital, or similar plan, a health maintenance organization, a multiple employer welfare arrangement, and any other entity providing a plan of health insurance or health benefits subject to state insurance regulation. A health insurance issuer does not include a person providing only excepted benefits.</w:t>
      </w:r>
    </w:p>
    <w:p w:rsidR="00AA7D10" w:rsidRPr="00736F8E" w:rsidRDefault="00AA7D10" w:rsidP="00736F8E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AA7D10" w:rsidRPr="00736F8E" w:rsidRDefault="00AA7D10" w:rsidP="00736F8E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736F8E">
        <w:tab/>
      </w:r>
      <w:r w:rsidRPr="00736F8E">
        <w:rPr>
          <w:b/>
        </w:rPr>
        <w:t>Source:</w:t>
      </w:r>
      <w:r w:rsidRPr="00736F8E">
        <w:t xml:space="preserve"> 39 SDR 203, effective June 10, 2013.</w:t>
      </w:r>
    </w:p>
    <w:p w:rsidR="00AA7D10" w:rsidRPr="00736F8E" w:rsidRDefault="00AA7D10" w:rsidP="00736F8E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736F8E">
        <w:tab/>
      </w:r>
      <w:r w:rsidRPr="00736F8E">
        <w:rPr>
          <w:b/>
        </w:rPr>
        <w:t>General Authority:</w:t>
      </w:r>
      <w:r w:rsidRPr="00736F8E">
        <w:t xml:space="preserve"> SDCL 58-17-87.</w:t>
      </w:r>
    </w:p>
    <w:p w:rsidR="00AA7D10" w:rsidRPr="00736F8E" w:rsidRDefault="00AA7D10" w:rsidP="00736F8E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736F8E">
        <w:tab/>
      </w:r>
      <w:r w:rsidRPr="00736F8E">
        <w:rPr>
          <w:b/>
        </w:rPr>
        <w:t>Law Implemented:</w:t>
      </w:r>
      <w:r w:rsidRPr="00736F8E">
        <w:t xml:space="preserve"> SDCL 58-17-87.</w:t>
      </w:r>
    </w:p>
    <w:p w:rsidR="00AA7D10" w:rsidRPr="00736F8E" w:rsidRDefault="00AA7D10" w:rsidP="00736F8E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sectPr w:rsidR="00AA7D10" w:rsidRPr="00736F8E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F8E"/>
    <w:rsid w:val="00086AE4"/>
    <w:rsid w:val="00477B21"/>
    <w:rsid w:val="00736F8E"/>
    <w:rsid w:val="008B09BA"/>
    <w:rsid w:val="009B13CF"/>
    <w:rsid w:val="00AA7D10"/>
    <w:rsid w:val="00BD2079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88</Words>
  <Characters>508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2013-06-11T16:48:00Z</dcterms:created>
  <dcterms:modified xsi:type="dcterms:W3CDTF">2013-06-11T16:48:00Z</dcterms:modified>
</cp:coreProperties>
</file>