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98" w:rsidRPr="008120D6" w:rsidRDefault="00534898" w:rsidP="008120D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120D6">
        <w:tab/>
      </w:r>
      <w:r w:rsidRPr="008120D6">
        <w:rPr>
          <w:b/>
        </w:rPr>
        <w:t>20:06:39:74.  Applicability.</w:t>
      </w:r>
      <w:r w:rsidRPr="008120D6">
        <w:t xml:space="preserve"> Effective January 1, 2014, §§ 20:06:39:03, 20:06:39:05, 20:06:39:07, 20:06:39:10, 20:06:39:19, 20:06:39:20, 20:06:39:20.05, and 20:06:39:30, only apply to grandfathered plans.</w:t>
      </w:r>
    </w:p>
    <w:p w:rsidR="00534898" w:rsidRPr="008120D6" w:rsidRDefault="00534898" w:rsidP="008120D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534898" w:rsidRPr="008120D6" w:rsidRDefault="00534898" w:rsidP="008120D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120D6">
        <w:tab/>
        <w:t>Sections 20:06:39:04, 20:06:39:06, 20:06:39:08, and 20:06:39:34 are repealed effective January 1, 2014.</w:t>
      </w:r>
    </w:p>
    <w:p w:rsidR="00534898" w:rsidRPr="008120D6" w:rsidRDefault="00534898" w:rsidP="008120D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534898" w:rsidRPr="008120D6" w:rsidRDefault="00534898" w:rsidP="008120D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120D6">
        <w:tab/>
        <w:t>Sections 20:06:39:04.01, 20:06:39:06.01, 20:06:39:08.01, and 20:06:39:34.01 are effective January 1, 2014.</w:t>
      </w:r>
    </w:p>
    <w:p w:rsidR="00534898" w:rsidRPr="008120D6" w:rsidRDefault="00534898" w:rsidP="008120D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534898" w:rsidRPr="008120D6" w:rsidRDefault="00534898" w:rsidP="008120D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120D6">
        <w:tab/>
      </w:r>
      <w:r w:rsidRPr="008120D6">
        <w:rPr>
          <w:b/>
        </w:rPr>
        <w:t>Source:</w:t>
      </w:r>
      <w:r w:rsidRPr="008120D6">
        <w:t xml:space="preserve"> 39 SDR 203, effective June 10, 2013.</w:t>
      </w:r>
    </w:p>
    <w:p w:rsidR="00534898" w:rsidRPr="008120D6" w:rsidRDefault="00534898" w:rsidP="008120D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120D6">
        <w:tab/>
      </w:r>
      <w:r w:rsidRPr="008120D6">
        <w:rPr>
          <w:b/>
        </w:rPr>
        <w:t>General Authority:</w:t>
      </w:r>
      <w:r w:rsidRPr="008120D6">
        <w:t xml:space="preserve"> SDCL 58-17-87.</w:t>
      </w:r>
    </w:p>
    <w:p w:rsidR="00534898" w:rsidRPr="008120D6" w:rsidRDefault="00534898" w:rsidP="008120D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8120D6">
        <w:tab/>
      </w:r>
      <w:r w:rsidRPr="008120D6">
        <w:rPr>
          <w:b/>
        </w:rPr>
        <w:t>Law Implemented:</w:t>
      </w:r>
      <w:r w:rsidRPr="008120D6">
        <w:t xml:space="preserve"> SDCL 58-17-87.</w:t>
      </w:r>
    </w:p>
    <w:p w:rsidR="00534898" w:rsidRPr="008120D6" w:rsidRDefault="00534898" w:rsidP="008120D6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534898" w:rsidRPr="008120D6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0D6"/>
    <w:rsid w:val="00086AE4"/>
    <w:rsid w:val="00477B21"/>
    <w:rsid w:val="00534898"/>
    <w:rsid w:val="008120D6"/>
    <w:rsid w:val="008B09BA"/>
    <w:rsid w:val="009B13CF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80</Words>
  <Characters>457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2013-06-11T16:49:00Z</dcterms:created>
  <dcterms:modified xsi:type="dcterms:W3CDTF">2013-06-11T16:49:00Z</dcterms:modified>
</cp:coreProperties>
</file>