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65" w:rsidRPr="0093277E" w:rsidRDefault="009B6E65" w:rsidP="00B146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93277E">
        <w:rPr>
          <w:rFonts w:ascii="Times New Roman" w:hAnsi="Times New Roman"/>
          <w:sz w:val="24"/>
        </w:rPr>
        <w:tab/>
      </w:r>
      <w:r w:rsidRPr="000203E4">
        <w:rPr>
          <w:rFonts w:ascii="Times New Roman" w:hAnsi="Times New Roman"/>
          <w:b/>
          <w:sz w:val="24"/>
        </w:rPr>
        <w:t>44:74:02:04.  Multistate registry verification required.</w:t>
      </w:r>
      <w:r w:rsidRPr="0093277E">
        <w:rPr>
          <w:rFonts w:ascii="Times New Roman" w:hAnsi="Times New Roman"/>
          <w:sz w:val="24"/>
        </w:rPr>
        <w:t xml:space="preserve"> A facility shall seek information from every state registry that the facility has reason to believe has information on the individual before allowing the individual to work as a nurse aide. A nurse aide shall apply for endorsement through the South Dakota Board of Nursing within 30 days of employment. A facility may not employ a nurse aide for more than 60 days unless the aide provides proof the endorsement has been requested.</w:t>
      </w:r>
    </w:p>
    <w:p w:rsidR="009B6E65" w:rsidRPr="0093277E" w:rsidRDefault="009B6E65" w:rsidP="00B146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9B6E65" w:rsidRPr="0093277E" w:rsidRDefault="009B6E65" w:rsidP="00B146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93277E">
        <w:rPr>
          <w:rFonts w:ascii="Times New Roman" w:hAnsi="Times New Roman"/>
          <w:sz w:val="24"/>
        </w:rPr>
        <w:tab/>
      </w:r>
      <w:r w:rsidRPr="000203E4">
        <w:rPr>
          <w:rFonts w:ascii="Times New Roman" w:hAnsi="Times New Roman"/>
          <w:b/>
          <w:sz w:val="24"/>
        </w:rPr>
        <w:t>Source:</w:t>
      </w:r>
      <w:r w:rsidRPr="0093277E">
        <w:rPr>
          <w:rFonts w:ascii="Times New Roman" w:hAnsi="Times New Roman"/>
          <w:sz w:val="24"/>
        </w:rPr>
        <w:t xml:space="preserve"> 21 SDR 118, effective January 2, 1995</w:t>
      </w:r>
      <w:r>
        <w:rPr>
          <w:rFonts w:ascii="Times New Roman" w:hAnsi="Times New Roman"/>
          <w:sz w:val="24"/>
        </w:rPr>
        <w:t>;</w:t>
      </w:r>
      <w:r w:rsidRPr="0093277E">
        <w:rPr>
          <w:rFonts w:ascii="Times New Roman" w:hAnsi="Times New Roman"/>
          <w:sz w:val="24"/>
        </w:rPr>
        <w:t xml:space="preserve"> transferred from § 44:04:18:04</w:t>
      </w:r>
      <w:r>
        <w:rPr>
          <w:rFonts w:ascii="Times New Roman" w:hAnsi="Times New Roman"/>
          <w:sz w:val="24"/>
        </w:rPr>
        <w:t>, 42 SDR 51, effective October 13, 2015</w:t>
      </w:r>
      <w:r w:rsidRPr="0093277E">
        <w:rPr>
          <w:rFonts w:ascii="Times New Roman" w:hAnsi="Times New Roman"/>
          <w:sz w:val="24"/>
        </w:rPr>
        <w:t>.</w:t>
      </w:r>
    </w:p>
    <w:p w:rsidR="009B6E65" w:rsidRPr="0093277E" w:rsidRDefault="009B6E65" w:rsidP="00B146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93277E">
        <w:rPr>
          <w:rFonts w:ascii="Times New Roman" w:hAnsi="Times New Roman"/>
          <w:sz w:val="24"/>
        </w:rPr>
        <w:tab/>
      </w:r>
      <w:r w:rsidRPr="000203E4">
        <w:rPr>
          <w:rFonts w:ascii="Times New Roman" w:hAnsi="Times New Roman"/>
          <w:b/>
          <w:sz w:val="24"/>
        </w:rPr>
        <w:t>General Authority:</w:t>
      </w:r>
      <w:r w:rsidRPr="0093277E">
        <w:rPr>
          <w:rFonts w:ascii="Times New Roman" w:hAnsi="Times New Roman"/>
          <w:sz w:val="24"/>
        </w:rPr>
        <w:t xml:space="preserve"> SDCL 34-12-29.</w:t>
      </w:r>
    </w:p>
    <w:p w:rsidR="009B6E65" w:rsidRPr="0093277E" w:rsidRDefault="009B6E65" w:rsidP="00B146A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93277E">
        <w:rPr>
          <w:rFonts w:ascii="Times New Roman" w:hAnsi="Times New Roman"/>
          <w:sz w:val="24"/>
        </w:rPr>
        <w:tab/>
      </w:r>
      <w:r w:rsidRPr="000203E4">
        <w:rPr>
          <w:rFonts w:ascii="Times New Roman" w:hAnsi="Times New Roman"/>
          <w:b/>
          <w:sz w:val="24"/>
        </w:rPr>
        <w:t>Law Implemented:</w:t>
      </w:r>
      <w:r w:rsidRPr="0093277E">
        <w:rPr>
          <w:rFonts w:ascii="Times New Roman" w:hAnsi="Times New Roman"/>
          <w:sz w:val="24"/>
        </w:rPr>
        <w:t xml:space="preserve"> SDCL 34-12-29.</w:t>
      </w:r>
    </w:p>
    <w:p w:rsidR="009B6E65" w:rsidRPr="00AE662A" w:rsidRDefault="009B6E65" w:rsidP="00AE662A"/>
    <w:sectPr w:rsidR="009B6E65" w:rsidRPr="00AE662A" w:rsidSect="009B6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6A9"/>
    <w:rsid w:val="000203E4"/>
    <w:rsid w:val="0093277E"/>
    <w:rsid w:val="009B6E65"/>
    <w:rsid w:val="00AE662A"/>
    <w:rsid w:val="00B146A9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A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101</Words>
  <Characters>577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2015-10-09T20:18:00Z</dcterms:created>
  <dcterms:modified xsi:type="dcterms:W3CDTF">2015-10-09T20:19:00Z</dcterms:modified>
</cp:coreProperties>
</file>