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597" w:rsidRPr="00AB703D" w:rsidRDefault="00691597" w:rsidP="004677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37474A">
        <w:rPr>
          <w:rFonts w:ascii="Times New Roman" w:hAnsi="Times New Roman"/>
          <w:b/>
          <w:sz w:val="24"/>
        </w:rPr>
        <w:t>44:76:01:06.</w:t>
      </w:r>
      <w:r>
        <w:rPr>
          <w:rFonts w:ascii="Times New Roman" w:hAnsi="Times New Roman"/>
          <w:b/>
          <w:sz w:val="24"/>
        </w:rPr>
        <w:t>  </w:t>
      </w:r>
      <w:r w:rsidRPr="0037474A">
        <w:rPr>
          <w:rFonts w:ascii="Times New Roman" w:hAnsi="Times New Roman"/>
          <w:b/>
          <w:sz w:val="24"/>
        </w:rPr>
        <w:t>Joint occupancy.</w:t>
      </w:r>
      <w:r w:rsidRPr="00AB703D">
        <w:rPr>
          <w:rFonts w:ascii="Times New Roman" w:hAnsi="Times New Roman"/>
          <w:sz w:val="24"/>
        </w:rPr>
        <w:t xml:space="preserve"> The use of a portion of a building for a purpose other than that covered by the license may be approved by the department only if it can be shown that joint occupancy is not detrimental to the welfare of the patients. The area shall be open to inspection by the department.</w:t>
      </w:r>
    </w:p>
    <w:p w:rsidR="00691597" w:rsidRPr="00AB703D" w:rsidRDefault="00691597" w:rsidP="004677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691597" w:rsidRPr="00AB703D" w:rsidRDefault="00691597" w:rsidP="004677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37474A">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691597" w:rsidRPr="00AB703D" w:rsidRDefault="00691597" w:rsidP="004677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37474A">
        <w:rPr>
          <w:rFonts w:ascii="Times New Roman" w:hAnsi="Times New Roman"/>
          <w:b/>
          <w:sz w:val="24"/>
        </w:rPr>
        <w:t>General Authority:</w:t>
      </w:r>
      <w:r w:rsidRPr="00AB703D">
        <w:rPr>
          <w:rFonts w:ascii="Times New Roman" w:hAnsi="Times New Roman"/>
          <w:sz w:val="24"/>
        </w:rPr>
        <w:t xml:space="preserve"> SDCL 34-12-13(1) and (3).</w:t>
      </w:r>
    </w:p>
    <w:p w:rsidR="00691597" w:rsidRPr="00AB703D" w:rsidRDefault="00691597" w:rsidP="004677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37474A">
        <w:rPr>
          <w:rFonts w:ascii="Times New Roman" w:hAnsi="Times New Roman"/>
          <w:b/>
          <w:sz w:val="24"/>
        </w:rPr>
        <w:t>Law Implemented:</w:t>
      </w:r>
      <w:r w:rsidRPr="00AB703D">
        <w:rPr>
          <w:rFonts w:ascii="Times New Roman" w:hAnsi="Times New Roman"/>
          <w:sz w:val="24"/>
        </w:rPr>
        <w:t xml:space="preserve"> SDCL 34-12-13(1) and (3).</w:t>
      </w:r>
    </w:p>
    <w:p w:rsidR="00691597" w:rsidRPr="00AB703D" w:rsidRDefault="00691597" w:rsidP="004677D5">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691597" w:rsidRPr="00AB703D" w:rsidSect="006915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677D5"/>
    <w:rsid w:val="0037474A"/>
    <w:rsid w:val="004677D5"/>
    <w:rsid w:val="00691597"/>
    <w:rsid w:val="00AB703D"/>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7D5"/>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66</Words>
  <Characters>380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2015-10-10T21:30:00Z</dcterms:created>
  <dcterms:modified xsi:type="dcterms:W3CDTF">2015-10-10T21:30:00Z</dcterms:modified>
</cp:coreProperties>
</file>