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19" w:rsidRPr="00AB703D" w:rsidRDefault="006E0519" w:rsidP="008461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B32958">
        <w:rPr>
          <w:rFonts w:ascii="Times New Roman" w:hAnsi="Times New Roman"/>
          <w:b/>
          <w:sz w:val="24"/>
        </w:rPr>
        <w:t>44:76:04:01.</w:t>
      </w:r>
      <w:r>
        <w:rPr>
          <w:rFonts w:ascii="Times New Roman" w:hAnsi="Times New Roman"/>
          <w:b/>
          <w:sz w:val="24"/>
        </w:rPr>
        <w:t>  </w:t>
      </w:r>
      <w:r w:rsidRPr="00B32958">
        <w:rPr>
          <w:rFonts w:ascii="Times New Roman" w:hAnsi="Times New Roman"/>
          <w:b/>
          <w:sz w:val="24"/>
        </w:rPr>
        <w:t>Administrative management.</w:t>
      </w:r>
      <w:r w:rsidRPr="00AB703D">
        <w:rPr>
          <w:rFonts w:ascii="Times New Roman" w:hAnsi="Times New Roman"/>
          <w:sz w:val="24"/>
        </w:rPr>
        <w:t xml:space="preserve"> Each facility shall comply with §§</w:t>
      </w:r>
      <w:r>
        <w:rPr>
          <w:rFonts w:ascii="Times New Roman" w:hAnsi="Times New Roman"/>
          <w:sz w:val="24"/>
        </w:rPr>
        <w:t> </w:t>
      </w:r>
      <w:r w:rsidRPr="00AB703D">
        <w:rPr>
          <w:rFonts w:ascii="Times New Roman" w:hAnsi="Times New Roman"/>
          <w:sz w:val="24"/>
        </w:rPr>
        <w:t>44:76:04:02 to 44:76:04:12, inclusive.</w:t>
      </w:r>
    </w:p>
    <w:p w:rsidR="006E0519" w:rsidRPr="00AB703D" w:rsidRDefault="006E0519" w:rsidP="008461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6E0519" w:rsidRPr="00AB703D" w:rsidRDefault="006E0519" w:rsidP="008461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32958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6E0519" w:rsidRPr="00AB703D" w:rsidRDefault="006E0519" w:rsidP="008461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32958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34-12-13(5).</w:t>
      </w:r>
    </w:p>
    <w:p w:rsidR="006E0519" w:rsidRPr="00AB703D" w:rsidRDefault="006E0519" w:rsidP="008461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32958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34-12-13(5).</w:t>
      </w:r>
    </w:p>
    <w:p w:rsidR="006E0519" w:rsidRPr="00AB703D" w:rsidRDefault="006E0519" w:rsidP="008461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6E0519" w:rsidRPr="00AB703D" w:rsidSect="006E0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145"/>
    <w:rsid w:val="006E0519"/>
    <w:rsid w:val="00846145"/>
    <w:rsid w:val="00AB703D"/>
    <w:rsid w:val="00AE662A"/>
    <w:rsid w:val="00B32958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4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</Words>
  <Characters>205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2015-10-10T21:57:00Z</dcterms:created>
  <dcterms:modified xsi:type="dcterms:W3CDTF">2015-10-10T21:58:00Z</dcterms:modified>
</cp:coreProperties>
</file>