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A7" w:rsidRPr="00AB703D" w:rsidRDefault="00A047A7" w:rsidP="003809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FB32AD">
        <w:rPr>
          <w:rFonts w:ascii="Times New Roman" w:hAnsi="Times New Roman"/>
          <w:b/>
          <w:sz w:val="24"/>
        </w:rPr>
        <w:t>44:76:07:09.</w:t>
      </w:r>
      <w:r>
        <w:rPr>
          <w:rFonts w:ascii="Times New Roman" w:hAnsi="Times New Roman"/>
          <w:b/>
          <w:sz w:val="24"/>
        </w:rPr>
        <w:t>  </w:t>
      </w:r>
      <w:r w:rsidRPr="00FB32AD">
        <w:rPr>
          <w:rFonts w:ascii="Times New Roman" w:hAnsi="Times New Roman"/>
          <w:b/>
          <w:sz w:val="24"/>
        </w:rPr>
        <w:t>Administration of facility pharmacy.</w:t>
      </w:r>
      <w:r w:rsidRPr="00AB703D">
        <w:rPr>
          <w:rFonts w:ascii="Times New Roman" w:hAnsi="Times New Roman"/>
          <w:sz w:val="24"/>
        </w:rPr>
        <w:t xml:space="preserve"> The pharmaceutical service of each facility with a licensed full or part-time pharmacy shall be directed by a licensed pharmacist accountable to the administration of the facility. Only prepackaged drugs or a single dose unit may be removed from the pharmacy when the pharmacist is not available. These drugs may be removed only by a designated registered nurse or physician, physician assistant, or nurse practitioner in amounts sufficient only for immediate therapeutic needs. A record of such withdrawals shall be made by the designated nurse or the physician, physician assistant, or nurse practitioner making the withdrawal.</w:t>
      </w:r>
    </w:p>
    <w:p w:rsidR="00A047A7" w:rsidRPr="00AB703D" w:rsidRDefault="00A047A7" w:rsidP="003809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A047A7" w:rsidRPr="00AB703D" w:rsidRDefault="00A047A7" w:rsidP="003809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FB32AD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A047A7" w:rsidRPr="00AB703D" w:rsidRDefault="00A047A7" w:rsidP="003809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FB32AD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34-12-13(9).</w:t>
      </w:r>
    </w:p>
    <w:p w:rsidR="00A047A7" w:rsidRPr="00AB703D" w:rsidRDefault="00A047A7" w:rsidP="003809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FB32AD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34-12-13(9).</w:t>
      </w:r>
    </w:p>
    <w:p w:rsidR="00A047A7" w:rsidRPr="00AB703D" w:rsidRDefault="00A047A7" w:rsidP="003809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A047A7" w:rsidRPr="00AB703D" w:rsidSect="00A04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9ED"/>
    <w:rsid w:val="003809ED"/>
    <w:rsid w:val="00A047A7"/>
    <w:rsid w:val="00AB703D"/>
    <w:rsid w:val="00AE662A"/>
    <w:rsid w:val="00CD5A25"/>
    <w:rsid w:val="00FB32AD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E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120</Words>
  <Characters>686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2015-10-10T22:23:00Z</dcterms:created>
  <dcterms:modified xsi:type="dcterms:W3CDTF">2015-10-10T22:24:00Z</dcterms:modified>
</cp:coreProperties>
</file>