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B0" w:rsidRPr="00B52D1C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52D1C">
        <w:rPr>
          <w:rFonts w:ascii="Times New Roman" w:hAnsi="Times New Roman"/>
          <w:b/>
          <w:sz w:val="24"/>
        </w:rPr>
        <w:t>CHAPTER 44:76:09</w:t>
      </w:r>
    </w:p>
    <w:p w:rsidR="00CF33B0" w:rsidRPr="00B52D1C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B52D1C">
        <w:rPr>
          <w:rFonts w:ascii="Times New Roman" w:hAnsi="Times New Roman"/>
          <w:b/>
          <w:sz w:val="24"/>
        </w:rPr>
        <w:t>DIAGNOSTIC SERVICES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Section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44:76:09:01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Laboratory services.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44:76:09:02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Pathology services.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44:76:09:03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Technical laboratory operations.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44:76:09:04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Blood transfusion services.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44:76:09:05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Diagnostic x-ray services.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44:76:09:06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Radiological service policies and manuals required.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44:76:09:07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Radiological department personnel.</w:t>
      </w: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44:76:09:08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Radiological reports.</w:t>
      </w:r>
    </w:p>
    <w:p w:rsidR="00CF33B0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CF33B0" w:rsidRPr="00AB703D" w:rsidRDefault="00CF33B0" w:rsidP="0068382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CF33B0" w:rsidRPr="00AB703D" w:rsidSect="00CF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821"/>
    <w:rsid w:val="00683821"/>
    <w:rsid w:val="00AB703D"/>
    <w:rsid w:val="00AE662A"/>
    <w:rsid w:val="00B52D1C"/>
    <w:rsid w:val="00CD5A25"/>
    <w:rsid w:val="00CF33B0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21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2015-10-10T22:33:00Z</dcterms:created>
  <dcterms:modified xsi:type="dcterms:W3CDTF">2015-10-10T22:34:00Z</dcterms:modified>
</cp:coreProperties>
</file>