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379" w:rsidRPr="00AB703D" w:rsidRDefault="00B46379" w:rsidP="006808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B52D1C">
        <w:rPr>
          <w:rFonts w:ascii="Times New Roman" w:hAnsi="Times New Roman"/>
          <w:b/>
          <w:sz w:val="24"/>
        </w:rPr>
        <w:t>44:76:09:05.</w:t>
      </w:r>
      <w:r>
        <w:rPr>
          <w:rFonts w:ascii="Times New Roman" w:hAnsi="Times New Roman"/>
          <w:b/>
          <w:sz w:val="24"/>
        </w:rPr>
        <w:t>  </w:t>
      </w:r>
      <w:r w:rsidRPr="00B52D1C">
        <w:rPr>
          <w:rFonts w:ascii="Times New Roman" w:hAnsi="Times New Roman"/>
          <w:b/>
          <w:sz w:val="24"/>
        </w:rPr>
        <w:t>Diagnostic x-ray services.</w:t>
      </w:r>
      <w:r w:rsidRPr="00AB703D">
        <w:rPr>
          <w:rFonts w:ascii="Times New Roman" w:hAnsi="Times New Roman"/>
          <w:sz w:val="24"/>
        </w:rPr>
        <w:t xml:space="preserve"> Each facility shall be able to provide or arrange with an outside service for the provision of diagnostic radiology services in connection with surgery to be performed. Safety and sanitation procedures as required by the department for the radiological service which will protect the patient and the radiological worker shall be established and enforced. There shall be a quality control program with records maintained in the facility.</w:t>
      </w:r>
    </w:p>
    <w:p w:rsidR="00B46379" w:rsidRPr="00AB703D" w:rsidRDefault="00B46379" w:rsidP="006808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46379" w:rsidRPr="00AB703D" w:rsidRDefault="00B46379" w:rsidP="006808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52D1C">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B46379" w:rsidRPr="00AB703D" w:rsidRDefault="00B46379" w:rsidP="006808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52D1C">
        <w:rPr>
          <w:rFonts w:ascii="Times New Roman" w:hAnsi="Times New Roman"/>
          <w:b/>
          <w:sz w:val="24"/>
        </w:rPr>
        <w:t>General Authority:</w:t>
      </w:r>
      <w:r w:rsidRPr="00AB703D">
        <w:rPr>
          <w:rFonts w:ascii="Times New Roman" w:hAnsi="Times New Roman"/>
          <w:sz w:val="24"/>
        </w:rPr>
        <w:t xml:space="preserve"> SDCL 34-12-13(11).</w:t>
      </w:r>
    </w:p>
    <w:p w:rsidR="00B46379" w:rsidRPr="00AB703D" w:rsidRDefault="00B46379" w:rsidP="006808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52D1C">
        <w:rPr>
          <w:rFonts w:ascii="Times New Roman" w:hAnsi="Times New Roman"/>
          <w:b/>
          <w:sz w:val="24"/>
        </w:rPr>
        <w:t>Law Implemented:</w:t>
      </w:r>
      <w:r w:rsidRPr="00AB703D">
        <w:rPr>
          <w:rFonts w:ascii="Times New Roman" w:hAnsi="Times New Roman"/>
          <w:sz w:val="24"/>
        </w:rPr>
        <w:t xml:space="preserve"> SDCL 34-12-13(11).</w:t>
      </w:r>
    </w:p>
    <w:p w:rsidR="00B46379" w:rsidRPr="00AB703D" w:rsidRDefault="00B46379" w:rsidP="006808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46379" w:rsidRPr="00AB703D" w:rsidRDefault="00B46379" w:rsidP="006808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52D1C">
        <w:rPr>
          <w:rFonts w:ascii="Times New Roman" w:hAnsi="Times New Roman"/>
          <w:b/>
          <w:sz w:val="24"/>
        </w:rPr>
        <w:t>Cross-Reference:</w:t>
      </w:r>
      <w:r w:rsidRPr="00AB703D">
        <w:rPr>
          <w:rFonts w:ascii="Times New Roman" w:hAnsi="Times New Roman"/>
          <w:sz w:val="24"/>
        </w:rPr>
        <w:t xml:space="preserve"> Radiation safety, art 44:03.</w:t>
      </w:r>
    </w:p>
    <w:p w:rsidR="00B46379" w:rsidRPr="00AB703D" w:rsidRDefault="00B46379" w:rsidP="006808F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B46379" w:rsidRPr="00AB703D" w:rsidSect="00B463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08F7"/>
    <w:rsid w:val="006808F7"/>
    <w:rsid w:val="00AB703D"/>
    <w:rsid w:val="00AE662A"/>
    <w:rsid w:val="00B46379"/>
    <w:rsid w:val="00B52D1C"/>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8F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97</Words>
  <Characters>556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2015-10-10T22:37:00Z</dcterms:created>
  <dcterms:modified xsi:type="dcterms:W3CDTF">2015-10-10T22:38:00Z</dcterms:modified>
</cp:coreProperties>
</file>