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28D" w:rsidRPr="00AB703D" w:rsidRDefault="0010428D" w:rsidP="005957B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AB703D">
        <w:rPr>
          <w:rFonts w:ascii="Times New Roman" w:hAnsi="Times New Roman"/>
          <w:sz w:val="24"/>
        </w:rPr>
        <w:tab/>
      </w:r>
      <w:r w:rsidRPr="00B52D1C">
        <w:rPr>
          <w:rFonts w:ascii="Times New Roman" w:hAnsi="Times New Roman"/>
          <w:b/>
          <w:sz w:val="24"/>
        </w:rPr>
        <w:t>44:76:09:08.</w:t>
      </w:r>
      <w:r>
        <w:rPr>
          <w:rFonts w:ascii="Times New Roman" w:hAnsi="Times New Roman"/>
          <w:b/>
          <w:sz w:val="24"/>
        </w:rPr>
        <w:t>  </w:t>
      </w:r>
      <w:r w:rsidRPr="00B52D1C">
        <w:rPr>
          <w:rFonts w:ascii="Times New Roman" w:hAnsi="Times New Roman"/>
          <w:b/>
          <w:sz w:val="24"/>
        </w:rPr>
        <w:t>Radiological reports.</w:t>
      </w:r>
      <w:r w:rsidRPr="00AB703D">
        <w:rPr>
          <w:rFonts w:ascii="Times New Roman" w:hAnsi="Times New Roman"/>
          <w:sz w:val="24"/>
        </w:rPr>
        <w:t xml:space="preserve"> Complete signed reports of the interpretations of all radiological examinations made by practitioners shall be made a part of the patient's clinical record. The radiological department shall have a policy that requires any record to be retained for at least ten years and any film to be retained for at least five years.</w:t>
      </w:r>
    </w:p>
    <w:p w:rsidR="0010428D" w:rsidRPr="00AB703D" w:rsidRDefault="0010428D" w:rsidP="005957B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10428D" w:rsidRPr="00AB703D" w:rsidRDefault="0010428D" w:rsidP="005957B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B52D1C">
        <w:rPr>
          <w:rFonts w:ascii="Times New Roman" w:hAnsi="Times New Roman"/>
          <w:b/>
          <w:sz w:val="24"/>
        </w:rPr>
        <w:t>Source:</w:t>
      </w:r>
      <w:r w:rsidRPr="00AB703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42 SDR 51, effective October 13, 2015.</w:t>
      </w:r>
    </w:p>
    <w:p w:rsidR="0010428D" w:rsidRPr="00AB703D" w:rsidRDefault="0010428D" w:rsidP="005957B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B52D1C">
        <w:rPr>
          <w:rFonts w:ascii="Times New Roman" w:hAnsi="Times New Roman"/>
          <w:b/>
          <w:sz w:val="24"/>
        </w:rPr>
        <w:t>General Authority:</w:t>
      </w:r>
      <w:r w:rsidRPr="00AB703D">
        <w:rPr>
          <w:rFonts w:ascii="Times New Roman" w:hAnsi="Times New Roman"/>
          <w:sz w:val="24"/>
        </w:rPr>
        <w:t xml:space="preserve"> SDCL 34-12-13(10).</w:t>
      </w:r>
    </w:p>
    <w:p w:rsidR="0010428D" w:rsidRPr="00AB703D" w:rsidRDefault="0010428D" w:rsidP="005957B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B52D1C">
        <w:rPr>
          <w:rFonts w:ascii="Times New Roman" w:hAnsi="Times New Roman"/>
          <w:b/>
          <w:sz w:val="24"/>
        </w:rPr>
        <w:t>Law Implemented:</w:t>
      </w:r>
      <w:r w:rsidRPr="00AB703D">
        <w:rPr>
          <w:rFonts w:ascii="Times New Roman" w:hAnsi="Times New Roman"/>
          <w:sz w:val="24"/>
        </w:rPr>
        <w:t xml:space="preserve"> SDCL 34-12-13(10).</w:t>
      </w:r>
    </w:p>
    <w:p w:rsidR="0010428D" w:rsidRPr="00AB703D" w:rsidRDefault="0010428D" w:rsidP="005957B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10428D" w:rsidRPr="00AB703D" w:rsidSect="00104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57BE"/>
    <w:rsid w:val="0010428D"/>
    <w:rsid w:val="005957BE"/>
    <w:rsid w:val="00AB703D"/>
    <w:rsid w:val="00AE662A"/>
    <w:rsid w:val="00B52D1C"/>
    <w:rsid w:val="00CD5A25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7BE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72</Words>
  <Characters>412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2015-10-10T22:39:00Z</dcterms:created>
  <dcterms:modified xsi:type="dcterms:W3CDTF">2015-10-10T22:40:00Z</dcterms:modified>
</cp:coreProperties>
</file>