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0E" w:rsidRPr="00AB703D" w:rsidRDefault="00065B0E" w:rsidP="00E9493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5F099B">
        <w:rPr>
          <w:rFonts w:ascii="Times New Roman" w:hAnsi="Times New Roman"/>
          <w:b/>
          <w:sz w:val="24"/>
        </w:rPr>
        <w:t>44:76:11:13.</w:t>
      </w:r>
      <w:r>
        <w:rPr>
          <w:rFonts w:ascii="Times New Roman" w:hAnsi="Times New Roman"/>
          <w:b/>
          <w:sz w:val="24"/>
        </w:rPr>
        <w:t>  </w:t>
      </w:r>
      <w:r w:rsidRPr="005F099B">
        <w:rPr>
          <w:rFonts w:ascii="Times New Roman" w:hAnsi="Times New Roman"/>
          <w:b/>
          <w:sz w:val="24"/>
        </w:rPr>
        <w:t>Ceiling heights.</w:t>
      </w:r>
      <w:r w:rsidRPr="00AB703D">
        <w:rPr>
          <w:rFonts w:ascii="Times New Roman" w:hAnsi="Times New Roman"/>
          <w:sz w:val="24"/>
        </w:rPr>
        <w:t xml:space="preserve"> The ceilings of corridors, storage rooms, patient toilet rooms, and other minor rooms may not be less than seven feet, eight inches (2.34 meters). The ceilings of all other rooms may not be less than seven feet, ten inches (2.39 meters).</w:t>
      </w:r>
    </w:p>
    <w:p w:rsidR="00065B0E" w:rsidRPr="00AB703D" w:rsidRDefault="00065B0E" w:rsidP="00E9493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65B0E" w:rsidRPr="00AB703D" w:rsidRDefault="00065B0E" w:rsidP="00E9493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065B0E" w:rsidRPr="00AB703D" w:rsidRDefault="00065B0E" w:rsidP="00E9493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General Authority:</w:t>
      </w:r>
      <w:r w:rsidRPr="00AB703D">
        <w:rPr>
          <w:rFonts w:ascii="Times New Roman" w:hAnsi="Times New Roman"/>
          <w:sz w:val="24"/>
        </w:rPr>
        <w:t xml:space="preserve"> SDCL 34-12-13(1) and (3).</w:t>
      </w:r>
    </w:p>
    <w:p w:rsidR="00065B0E" w:rsidRPr="00AB703D" w:rsidRDefault="00065B0E" w:rsidP="00E9493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Law Implemented:</w:t>
      </w:r>
      <w:r w:rsidRPr="00AB703D">
        <w:rPr>
          <w:rFonts w:ascii="Times New Roman" w:hAnsi="Times New Roman"/>
          <w:sz w:val="24"/>
        </w:rPr>
        <w:t xml:space="preserve"> SDCL 34-12-13(1) and (3).</w:t>
      </w:r>
    </w:p>
    <w:p w:rsidR="00065B0E" w:rsidRPr="00AB703D" w:rsidRDefault="00065B0E" w:rsidP="00E9493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065B0E" w:rsidRPr="00AB703D" w:rsidSect="00065B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4938"/>
    <w:rsid w:val="00065B0E"/>
    <w:rsid w:val="005F099B"/>
    <w:rsid w:val="00AB703D"/>
    <w:rsid w:val="00AE662A"/>
    <w:rsid w:val="00CD5A25"/>
    <w:rsid w:val="00E94938"/>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3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61</Words>
  <Characters>349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2015-10-10T22:58:00Z</dcterms:created>
  <dcterms:modified xsi:type="dcterms:W3CDTF">2015-10-10T22:58:00Z</dcterms:modified>
</cp:coreProperties>
</file>