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5F099B">
        <w:rPr>
          <w:rFonts w:ascii="Times New Roman" w:hAnsi="Times New Roman"/>
          <w:b/>
          <w:sz w:val="24"/>
        </w:rPr>
        <w:t>44:76:11:16.</w:t>
      </w:r>
      <w:r>
        <w:rPr>
          <w:rFonts w:ascii="Times New Roman" w:hAnsi="Times New Roman"/>
          <w:b/>
          <w:sz w:val="24"/>
        </w:rPr>
        <w:t>  </w:t>
      </w:r>
      <w:r w:rsidRPr="005F099B">
        <w:rPr>
          <w:rFonts w:ascii="Times New Roman" w:hAnsi="Times New Roman"/>
          <w:b/>
          <w:sz w:val="24"/>
        </w:rPr>
        <w:t>Wall and ceiling finish.</w:t>
      </w:r>
      <w:r w:rsidRPr="00AB703D">
        <w:rPr>
          <w:rFonts w:ascii="Times New Roman" w:hAnsi="Times New Roman"/>
          <w:sz w:val="24"/>
        </w:rPr>
        <w:t xml:space="preserve"> Walls shall be washable, and in the immediate area of plumbing fixtures the finish shall be protected from water damage. Wall bases in dietary areas shall be free of spaces that can harbor insects. Wall bases in any areas used for surgical   procedures shall be integral with either the wall or the floor surface material and shall be without voids that can harbor harmful bacteria. All surgical, X-ray film processing rooms, and dietary ceilings shall be washable or easily cleanable. This requirement does not apply to any boiler room, mechanical and building equipment room, shop, or similar space. A ceiling in any surgical, central sterilization, isolation, and x-ray film processing room shall be epoxy painted gypsum board surface.</w:t>
      </w:r>
    </w:p>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General Authority:</w:t>
      </w:r>
      <w:r w:rsidRPr="00AB703D">
        <w:rPr>
          <w:rFonts w:ascii="Times New Roman" w:hAnsi="Times New Roman"/>
          <w:sz w:val="24"/>
        </w:rPr>
        <w:t xml:space="preserve"> SDCL 34-12-13(1) and (3).</w:t>
      </w:r>
    </w:p>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Law Implemented:</w:t>
      </w:r>
      <w:r w:rsidRPr="00AB703D">
        <w:rPr>
          <w:rFonts w:ascii="Times New Roman" w:hAnsi="Times New Roman"/>
          <w:sz w:val="24"/>
        </w:rPr>
        <w:t xml:space="preserve"> SDCL 34-12-13(1) and (3).</w:t>
      </w:r>
    </w:p>
    <w:p w:rsidR="00A52A62" w:rsidRPr="00AB703D" w:rsidRDefault="00A52A62" w:rsidP="006E7E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A52A62" w:rsidRPr="00AB703D" w:rsidSect="00A52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E6C"/>
    <w:rsid w:val="005F099B"/>
    <w:rsid w:val="006E7E6C"/>
    <w:rsid w:val="00A52A62"/>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6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137</Words>
  <Characters>782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2015-10-10T23:00:00Z</dcterms:created>
  <dcterms:modified xsi:type="dcterms:W3CDTF">2015-10-10T23:01:00Z</dcterms:modified>
</cp:coreProperties>
</file>