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7C1" w:rsidRPr="00AB703D" w:rsidRDefault="00B037C1" w:rsidP="00A64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B728DD">
        <w:rPr>
          <w:rFonts w:ascii="Times New Roman" w:hAnsi="Times New Roman"/>
          <w:b/>
          <w:sz w:val="24"/>
        </w:rPr>
        <w:t>44:76:11:26.</w:t>
      </w:r>
      <w:r>
        <w:rPr>
          <w:rFonts w:ascii="Times New Roman" w:hAnsi="Times New Roman"/>
          <w:b/>
          <w:sz w:val="24"/>
        </w:rPr>
        <w:t>  </w:t>
      </w:r>
      <w:r w:rsidRPr="00B728DD">
        <w:rPr>
          <w:rFonts w:ascii="Times New Roman" w:hAnsi="Times New Roman"/>
          <w:b/>
          <w:sz w:val="24"/>
        </w:rPr>
        <w:t>Hot water systems.</w:t>
      </w:r>
      <w:r w:rsidRPr="00AB703D">
        <w:rPr>
          <w:rFonts w:ascii="Times New Roman" w:hAnsi="Times New Roman"/>
          <w:sz w:val="24"/>
        </w:rPr>
        <w:t xml:space="preserve"> Hot water distribution systems over 50 feet (15.24 meters) long shall recirculate to provide hot water at each fixture at all times. The hot water heating equipment shall have sufficient capacity to supply water at the temperature and amounts needed for facility operations.</w:t>
      </w:r>
    </w:p>
    <w:p w:rsidR="00B037C1" w:rsidRPr="00AB703D" w:rsidRDefault="00B037C1" w:rsidP="00A64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037C1" w:rsidRPr="00AB703D" w:rsidRDefault="00B037C1" w:rsidP="00A64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Each storage tank provided shall be fabricated of noncorrosive metal or lined with noncorrosive material.</w:t>
      </w:r>
    </w:p>
    <w:p w:rsidR="00B037C1" w:rsidRPr="00AB703D" w:rsidRDefault="00B037C1" w:rsidP="00A64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037C1" w:rsidRPr="00AB703D" w:rsidRDefault="00B037C1" w:rsidP="00A64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B037C1" w:rsidRPr="00AB703D" w:rsidRDefault="00B037C1" w:rsidP="00A64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General Authority:</w:t>
      </w:r>
      <w:r w:rsidRPr="00AB703D">
        <w:rPr>
          <w:rFonts w:ascii="Times New Roman" w:hAnsi="Times New Roman"/>
          <w:sz w:val="24"/>
        </w:rPr>
        <w:t xml:space="preserve"> SDCL 34-12-13(1), (4), and (14).</w:t>
      </w:r>
    </w:p>
    <w:p w:rsidR="00B037C1" w:rsidRPr="00AB703D" w:rsidRDefault="00B037C1" w:rsidP="00A64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Law Implemented:</w:t>
      </w:r>
      <w:r w:rsidRPr="00AB703D">
        <w:rPr>
          <w:rFonts w:ascii="Times New Roman" w:hAnsi="Times New Roman"/>
          <w:sz w:val="24"/>
        </w:rPr>
        <w:t xml:space="preserve"> SDCL 34-12-13(1), (4), and (14).</w:t>
      </w:r>
    </w:p>
    <w:p w:rsidR="00B037C1" w:rsidRPr="00AB703D" w:rsidRDefault="00B037C1" w:rsidP="00A6468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B037C1" w:rsidRPr="00AB703D" w:rsidSect="00B037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4689"/>
    <w:rsid w:val="00A64689"/>
    <w:rsid w:val="00AB703D"/>
    <w:rsid w:val="00AE662A"/>
    <w:rsid w:val="00B037C1"/>
    <w:rsid w:val="00B728DD"/>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689"/>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85</Words>
  <Characters>486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2015-10-10T23:08:00Z</dcterms:created>
  <dcterms:modified xsi:type="dcterms:W3CDTF">2015-10-10T23:08:00Z</dcterms:modified>
</cp:coreProperties>
</file>