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0BA" w:rsidRPr="00AB703D" w:rsidRDefault="005A70BA" w:rsidP="00723BA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AB703D">
        <w:rPr>
          <w:rFonts w:ascii="Times New Roman" w:hAnsi="Times New Roman"/>
          <w:sz w:val="24"/>
        </w:rPr>
        <w:tab/>
      </w:r>
      <w:r w:rsidRPr="00B728DD">
        <w:rPr>
          <w:rFonts w:ascii="Times New Roman" w:hAnsi="Times New Roman"/>
          <w:b/>
          <w:sz w:val="24"/>
        </w:rPr>
        <w:t>44:76:11:30.</w:t>
      </w:r>
      <w:r>
        <w:rPr>
          <w:rFonts w:ascii="Times New Roman" w:hAnsi="Times New Roman"/>
          <w:b/>
          <w:sz w:val="24"/>
        </w:rPr>
        <w:t>  </w:t>
      </w:r>
      <w:r w:rsidRPr="00B728DD">
        <w:rPr>
          <w:rFonts w:ascii="Times New Roman" w:hAnsi="Times New Roman"/>
          <w:b/>
          <w:sz w:val="24"/>
        </w:rPr>
        <w:t>Receptacles or convenience outlets.</w:t>
      </w:r>
      <w:r w:rsidRPr="00AB703D">
        <w:rPr>
          <w:rFonts w:ascii="Times New Roman" w:hAnsi="Times New Roman"/>
          <w:sz w:val="24"/>
        </w:rPr>
        <w:t xml:space="preserve"> Each operating room shall have at least three receptacles. In locations where mobile X ray is used, an additional receptacle, distinctively marked for X ray use, shall be provided. Each treatment room shall have duplex receptacles as follows: one on each side of the head of each patient table; receptacles for luminaires and motorized beds, if used; and one receptacle on each wall. Single polarized receptacles marked for use of X ray only shall be located in corridors of patient areas so that mobile equipment may be used in any location within a patient room. If the same mobile X ray unit is used in operating rooms, all receptacles for X ray use shall be the same. Where capacitive discharge or battery-powered mobile X ray units are used, polarized receptacles are not required. Duplex receptacles for general use shall be installed approximately 50 feet apart in all corridors and within 25 feet of ends of corridors. Receptacles in pediatric units shall be of the safety type.</w:t>
      </w:r>
    </w:p>
    <w:p w:rsidR="005A70BA" w:rsidRPr="00AB703D" w:rsidRDefault="005A70BA" w:rsidP="00723BA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5A70BA" w:rsidRPr="00AB703D" w:rsidRDefault="005A70BA" w:rsidP="00723BA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B728DD">
        <w:rPr>
          <w:rFonts w:ascii="Times New Roman" w:hAnsi="Times New Roman"/>
          <w:b/>
          <w:sz w:val="24"/>
        </w:rPr>
        <w:t>Source:</w:t>
      </w:r>
      <w:r w:rsidRPr="00AB703D">
        <w:rPr>
          <w:rFonts w:ascii="Times New Roman" w:hAnsi="Times New Roman"/>
          <w:sz w:val="24"/>
        </w:rPr>
        <w:t xml:space="preserve"> </w:t>
      </w:r>
      <w:r>
        <w:rPr>
          <w:rFonts w:ascii="Times New Roman" w:hAnsi="Times New Roman"/>
          <w:sz w:val="24"/>
        </w:rPr>
        <w:t>42 SDR 51, effective October 13, 2015.</w:t>
      </w:r>
    </w:p>
    <w:p w:rsidR="005A70BA" w:rsidRPr="00AB703D" w:rsidRDefault="005A70BA" w:rsidP="00723BA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B728DD">
        <w:rPr>
          <w:rFonts w:ascii="Times New Roman" w:hAnsi="Times New Roman"/>
          <w:b/>
          <w:sz w:val="24"/>
        </w:rPr>
        <w:t>General Authority:</w:t>
      </w:r>
      <w:r w:rsidRPr="00AB703D">
        <w:rPr>
          <w:rFonts w:ascii="Times New Roman" w:hAnsi="Times New Roman"/>
          <w:sz w:val="24"/>
        </w:rPr>
        <w:t xml:space="preserve"> SDCL 34-12-13(4) and (14).</w:t>
      </w:r>
    </w:p>
    <w:p w:rsidR="005A70BA" w:rsidRPr="00AB703D" w:rsidRDefault="005A70BA" w:rsidP="00723BA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B728DD">
        <w:rPr>
          <w:rFonts w:ascii="Times New Roman" w:hAnsi="Times New Roman"/>
          <w:b/>
          <w:sz w:val="24"/>
        </w:rPr>
        <w:t>Law Implemented:</w:t>
      </w:r>
      <w:r w:rsidRPr="00AB703D">
        <w:rPr>
          <w:rFonts w:ascii="Times New Roman" w:hAnsi="Times New Roman"/>
          <w:sz w:val="24"/>
        </w:rPr>
        <w:t xml:space="preserve"> SDCL 34-12-13(4) and (14).</w:t>
      </w:r>
    </w:p>
    <w:p w:rsidR="005A70BA" w:rsidRPr="00AB703D" w:rsidRDefault="005A70BA" w:rsidP="00723BA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5A70BA" w:rsidRPr="00AB703D" w:rsidSect="005A70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23BA3"/>
    <w:rsid w:val="005A70BA"/>
    <w:rsid w:val="00723BA3"/>
    <w:rsid w:val="00AB703D"/>
    <w:rsid w:val="00AE662A"/>
    <w:rsid w:val="00B728DD"/>
    <w:rsid w:val="00CD5A25"/>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BA3"/>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176</Words>
  <Characters>1004</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2015-10-10T23:11:00Z</dcterms:created>
  <dcterms:modified xsi:type="dcterms:W3CDTF">2015-10-10T23:11:00Z</dcterms:modified>
</cp:coreProperties>
</file>