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C3" w:rsidRPr="00AB703D" w:rsidRDefault="00790EC3" w:rsidP="000C7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941F63">
        <w:rPr>
          <w:rFonts w:ascii="Times New Roman" w:hAnsi="Times New Roman"/>
          <w:b/>
          <w:sz w:val="24"/>
        </w:rPr>
        <w:t>44:76:12:15.</w:t>
      </w:r>
      <w:r>
        <w:rPr>
          <w:rFonts w:ascii="Times New Roman" w:hAnsi="Times New Roman"/>
          <w:b/>
          <w:sz w:val="24"/>
        </w:rPr>
        <w:t>  </w:t>
      </w:r>
      <w:r w:rsidRPr="00941F63">
        <w:rPr>
          <w:rFonts w:ascii="Times New Roman" w:hAnsi="Times New Roman"/>
          <w:b/>
          <w:sz w:val="24"/>
        </w:rPr>
        <w:t>Equipment installation in special areas.</w:t>
      </w:r>
      <w:r w:rsidRPr="00AB703D">
        <w:rPr>
          <w:rFonts w:ascii="Times New Roman" w:hAnsi="Times New Roman"/>
          <w:sz w:val="24"/>
        </w:rPr>
        <w:t xml:space="preserve"> X ray stationary installations and mobile equipment shall conform to rules of the state electrical commission.</w:t>
      </w:r>
    </w:p>
    <w:p w:rsidR="00790EC3" w:rsidRPr="00AB703D" w:rsidRDefault="00790EC3" w:rsidP="000C7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790EC3" w:rsidRPr="00AB703D" w:rsidRDefault="00790EC3" w:rsidP="000C7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941F63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790EC3" w:rsidRPr="00AB703D" w:rsidRDefault="00790EC3" w:rsidP="000C7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941F63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34-12-13(3).</w:t>
      </w:r>
    </w:p>
    <w:p w:rsidR="00790EC3" w:rsidRPr="00AB703D" w:rsidRDefault="00790EC3" w:rsidP="000C7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941F63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34-12-13(3).</w:t>
      </w:r>
    </w:p>
    <w:p w:rsidR="00790EC3" w:rsidRPr="00AB703D" w:rsidRDefault="00790EC3" w:rsidP="000C7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790EC3" w:rsidRPr="00AB703D" w:rsidRDefault="00790EC3" w:rsidP="000C7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941F63">
        <w:rPr>
          <w:rFonts w:ascii="Times New Roman" w:hAnsi="Times New Roman"/>
          <w:b/>
          <w:sz w:val="24"/>
        </w:rPr>
        <w:t>Cross-Reference:</w:t>
      </w:r>
      <w:r w:rsidRPr="00AB703D">
        <w:rPr>
          <w:rFonts w:ascii="Times New Roman" w:hAnsi="Times New Roman"/>
          <w:sz w:val="24"/>
        </w:rPr>
        <w:t xml:space="preserve"> Electrical installations, ch 20:44:05.</w:t>
      </w:r>
    </w:p>
    <w:p w:rsidR="00790EC3" w:rsidRPr="00AB703D" w:rsidRDefault="00790EC3" w:rsidP="000C79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790EC3" w:rsidRPr="00AB703D" w:rsidSect="00790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F8"/>
    <w:rsid w:val="000C79F8"/>
    <w:rsid w:val="00790EC3"/>
    <w:rsid w:val="00941F63"/>
    <w:rsid w:val="00AB703D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F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297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2015-10-13T14:07:00Z</dcterms:created>
  <dcterms:modified xsi:type="dcterms:W3CDTF">2015-10-13T14:07:00Z</dcterms:modified>
</cp:coreProperties>
</file>