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D7F" w:rsidRPr="00AB703D" w:rsidRDefault="00E81D7F" w:rsidP="00754E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AB703D">
        <w:rPr>
          <w:rFonts w:ascii="Times New Roman" w:hAnsi="Times New Roman"/>
          <w:sz w:val="24"/>
        </w:rPr>
        <w:tab/>
      </w:r>
      <w:r w:rsidRPr="00925C1F">
        <w:rPr>
          <w:rFonts w:ascii="Times New Roman" w:hAnsi="Times New Roman"/>
          <w:b/>
          <w:sz w:val="24"/>
        </w:rPr>
        <w:t>44:76:13:07.</w:t>
      </w:r>
      <w:r>
        <w:rPr>
          <w:rFonts w:ascii="Times New Roman" w:hAnsi="Times New Roman"/>
          <w:b/>
          <w:sz w:val="24"/>
        </w:rPr>
        <w:t>  </w:t>
      </w:r>
      <w:r w:rsidRPr="00925C1F">
        <w:rPr>
          <w:rFonts w:ascii="Times New Roman" w:hAnsi="Times New Roman"/>
          <w:b/>
          <w:sz w:val="24"/>
        </w:rPr>
        <w:t>Grievances.</w:t>
      </w:r>
      <w:r w:rsidRPr="00AB703D">
        <w:rPr>
          <w:rFonts w:ascii="Times New Roman" w:hAnsi="Times New Roman"/>
          <w:sz w:val="24"/>
        </w:rPr>
        <w:t xml:space="preserve"> A patient may voice grievances without discrimination or reprisal. A patient's grievance may be in writing or oral and may relate to treatment furnished, treatment that has not been furnished, the behavior of other patients, and infringement of the patient's rights. A facility shall adopt a grievance process and make the process known to each patient and to the patient's immediate family. The grievance process shall include the facility's efforts to resolve the grievance and documentation of:</w:t>
      </w:r>
    </w:p>
    <w:p w:rsidR="00E81D7F" w:rsidRPr="00AB703D" w:rsidRDefault="00E81D7F" w:rsidP="00754E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81D7F" w:rsidRPr="00AB703D" w:rsidRDefault="00E81D7F" w:rsidP="00754E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(1)  </w:t>
      </w:r>
      <w:r w:rsidRPr="00AB703D">
        <w:rPr>
          <w:rFonts w:ascii="Times New Roman" w:hAnsi="Times New Roman"/>
          <w:sz w:val="24"/>
        </w:rPr>
        <w:t>The grievance;</w:t>
      </w:r>
    </w:p>
    <w:p w:rsidR="00E81D7F" w:rsidRPr="00AB703D" w:rsidRDefault="00E81D7F" w:rsidP="00754E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(2)  </w:t>
      </w:r>
      <w:r w:rsidRPr="00AB703D">
        <w:rPr>
          <w:rFonts w:ascii="Times New Roman" w:hAnsi="Times New Roman"/>
          <w:sz w:val="24"/>
        </w:rPr>
        <w:t>The names of the persons involved;</w:t>
      </w:r>
    </w:p>
    <w:p w:rsidR="00E81D7F" w:rsidRPr="00AB703D" w:rsidRDefault="00E81D7F" w:rsidP="00754E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(3)  </w:t>
      </w:r>
      <w:r w:rsidRPr="00AB703D">
        <w:rPr>
          <w:rFonts w:ascii="Times New Roman" w:hAnsi="Times New Roman"/>
          <w:sz w:val="24"/>
        </w:rPr>
        <w:t>The disposition of the matter; and</w:t>
      </w:r>
    </w:p>
    <w:p w:rsidR="00E81D7F" w:rsidRPr="00AB703D" w:rsidRDefault="00E81D7F" w:rsidP="00754E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t>(4)  </w:t>
      </w:r>
      <w:r w:rsidRPr="00AB703D">
        <w:rPr>
          <w:rFonts w:ascii="Times New Roman" w:hAnsi="Times New Roman"/>
          <w:sz w:val="24"/>
        </w:rPr>
        <w:t>The date of disposition.</w:t>
      </w:r>
    </w:p>
    <w:p w:rsidR="00E81D7F" w:rsidRPr="00AB703D" w:rsidRDefault="00E81D7F" w:rsidP="00754E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E81D7F" w:rsidRPr="00AB703D" w:rsidRDefault="00E81D7F" w:rsidP="00754E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925C1F">
        <w:rPr>
          <w:rFonts w:ascii="Times New Roman" w:hAnsi="Times New Roman"/>
          <w:b/>
          <w:sz w:val="24"/>
        </w:rPr>
        <w:t>Source:</w:t>
      </w:r>
      <w:r w:rsidRPr="00AB703D">
        <w:rPr>
          <w:rFonts w:ascii="Times New Roman" w:hAnsi="Times New Roman"/>
          <w:sz w:val="24"/>
        </w:rPr>
        <w:t xml:space="preserve"> </w:t>
      </w:r>
      <w:r>
        <w:rPr>
          <w:rFonts w:ascii="Times New Roman" w:hAnsi="Times New Roman"/>
          <w:sz w:val="24"/>
        </w:rPr>
        <w:t>42 SDR 51, effective October 13, 2015.</w:t>
      </w:r>
    </w:p>
    <w:p w:rsidR="00E81D7F" w:rsidRPr="00AB703D" w:rsidRDefault="00E81D7F" w:rsidP="00754E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925C1F">
        <w:rPr>
          <w:rFonts w:ascii="Times New Roman" w:hAnsi="Times New Roman"/>
          <w:b/>
          <w:sz w:val="24"/>
        </w:rPr>
        <w:t>General Authority:</w:t>
      </w:r>
      <w:r w:rsidRPr="00AB703D">
        <w:rPr>
          <w:rFonts w:ascii="Times New Roman" w:hAnsi="Times New Roman"/>
          <w:sz w:val="24"/>
        </w:rPr>
        <w:t xml:space="preserve"> SDCL 34-12-13.</w:t>
      </w:r>
    </w:p>
    <w:p w:rsidR="00E81D7F" w:rsidRPr="00AB703D" w:rsidRDefault="00E81D7F" w:rsidP="00754E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AB703D">
        <w:rPr>
          <w:rFonts w:ascii="Times New Roman" w:hAnsi="Times New Roman"/>
          <w:sz w:val="24"/>
        </w:rPr>
        <w:tab/>
      </w:r>
      <w:r w:rsidRPr="00925C1F">
        <w:rPr>
          <w:rFonts w:ascii="Times New Roman" w:hAnsi="Times New Roman"/>
          <w:b/>
          <w:sz w:val="24"/>
        </w:rPr>
        <w:t>Law Implemented:</w:t>
      </w:r>
      <w:r w:rsidRPr="00AB703D">
        <w:rPr>
          <w:rFonts w:ascii="Times New Roman" w:hAnsi="Times New Roman"/>
          <w:sz w:val="24"/>
        </w:rPr>
        <w:t xml:space="preserve"> SDCL 34-12-13.</w:t>
      </w:r>
    </w:p>
    <w:p w:rsidR="00E81D7F" w:rsidRPr="00AB703D" w:rsidRDefault="00E81D7F" w:rsidP="00754E0B">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E81D7F" w:rsidRPr="00AB703D" w:rsidSect="00E81D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4E0B"/>
    <w:rsid w:val="00754E0B"/>
    <w:rsid w:val="00925C1F"/>
    <w:rsid w:val="00AB703D"/>
    <w:rsid w:val="00AE662A"/>
    <w:rsid w:val="00CD5A25"/>
    <w:rsid w:val="00E81D7F"/>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E0B"/>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116</Words>
  <Characters>662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2015-10-13T14:38:00Z</dcterms:created>
  <dcterms:modified xsi:type="dcterms:W3CDTF">2015-10-13T14:39:00Z</dcterms:modified>
</cp:coreProperties>
</file>