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44" w:rsidRPr="00C173E6" w:rsidRDefault="00002544" w:rsidP="00B22E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C173E6">
        <w:rPr>
          <w:rFonts w:ascii="Times New Roman" w:hAnsi="Times New Roman"/>
          <w:sz w:val="24"/>
        </w:rPr>
        <w:tab/>
      </w:r>
      <w:r w:rsidRPr="009D742B">
        <w:rPr>
          <w:rFonts w:ascii="Times New Roman" w:hAnsi="Times New Roman"/>
          <w:b/>
          <w:sz w:val="24"/>
        </w:rPr>
        <w:t>44:77:02:12.</w:t>
      </w:r>
      <w:r>
        <w:rPr>
          <w:rFonts w:ascii="Times New Roman" w:hAnsi="Times New Roman"/>
          <w:b/>
          <w:sz w:val="24"/>
        </w:rPr>
        <w:t>  </w:t>
      </w:r>
      <w:r w:rsidRPr="009D742B">
        <w:rPr>
          <w:rFonts w:ascii="Times New Roman" w:hAnsi="Times New Roman"/>
          <w:b/>
          <w:sz w:val="24"/>
        </w:rPr>
        <w:t>Insect and rodent control.</w:t>
      </w:r>
      <w:r w:rsidRPr="00C173E6">
        <w:rPr>
          <w:rFonts w:ascii="Times New Roman" w:hAnsi="Times New Roman"/>
          <w:sz w:val="24"/>
        </w:rPr>
        <w:t xml:space="preserve"> An owner shall keep the home and premises free of rodents and insects. Any door or window used for outside ventilation shall have a screen.</w:t>
      </w:r>
    </w:p>
    <w:p w:rsidR="00002544" w:rsidRPr="00C173E6" w:rsidRDefault="00002544" w:rsidP="00B22E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002544" w:rsidRPr="00C173E6" w:rsidRDefault="00002544" w:rsidP="00B22E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ab/>
      </w:r>
      <w:r w:rsidRPr="009D742B">
        <w:rPr>
          <w:rFonts w:ascii="Times New Roman" w:hAnsi="Times New Roman"/>
          <w:b/>
          <w:sz w:val="24"/>
        </w:rPr>
        <w:t>Source:</w:t>
      </w:r>
      <w:r w:rsidRPr="00C173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002544" w:rsidRPr="00C173E6" w:rsidRDefault="00002544" w:rsidP="00B22E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ab/>
      </w:r>
      <w:r w:rsidRPr="009D742B">
        <w:rPr>
          <w:rFonts w:ascii="Times New Roman" w:hAnsi="Times New Roman"/>
          <w:b/>
          <w:sz w:val="24"/>
        </w:rPr>
        <w:t>General Authority:</w:t>
      </w:r>
      <w:r w:rsidRPr="00C173E6">
        <w:rPr>
          <w:rFonts w:ascii="Times New Roman" w:hAnsi="Times New Roman"/>
          <w:sz w:val="24"/>
        </w:rPr>
        <w:t xml:space="preserve"> SDCL 34-12-13(1).</w:t>
      </w:r>
    </w:p>
    <w:p w:rsidR="00002544" w:rsidRPr="00C173E6" w:rsidRDefault="00002544" w:rsidP="00B22E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ab/>
      </w:r>
      <w:r w:rsidRPr="009D742B">
        <w:rPr>
          <w:rFonts w:ascii="Times New Roman" w:hAnsi="Times New Roman"/>
          <w:b/>
          <w:sz w:val="24"/>
        </w:rPr>
        <w:t>Law Implemented:</w:t>
      </w:r>
      <w:r w:rsidRPr="00C173E6">
        <w:rPr>
          <w:rFonts w:ascii="Times New Roman" w:hAnsi="Times New Roman"/>
          <w:sz w:val="24"/>
        </w:rPr>
        <w:t xml:space="preserve"> SDCL 34-12-13(1).</w:t>
      </w:r>
    </w:p>
    <w:p w:rsidR="00002544" w:rsidRPr="00C173E6" w:rsidRDefault="00002544" w:rsidP="00B22E1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002544" w:rsidRPr="00C173E6" w:rsidSect="00002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E1A"/>
    <w:rsid w:val="00002544"/>
    <w:rsid w:val="009D742B"/>
    <w:rsid w:val="00AE662A"/>
    <w:rsid w:val="00B22E1A"/>
    <w:rsid w:val="00C173E6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E1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</Words>
  <Characters>261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2015-10-13T15:28:00Z</dcterms:created>
  <dcterms:modified xsi:type="dcterms:W3CDTF">2015-10-13T15:28:00Z</dcterms:modified>
</cp:coreProperties>
</file>