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5B7" w:rsidRPr="004C3A7D" w:rsidRDefault="007935B7" w:rsidP="0053484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4C3A7D">
        <w:rPr>
          <w:rFonts w:ascii="Times New Roman" w:hAnsi="Times New Roman"/>
          <w:sz w:val="24"/>
        </w:rPr>
        <w:tab/>
      </w:r>
      <w:r w:rsidRPr="005359EB">
        <w:rPr>
          <w:rFonts w:ascii="Times New Roman" w:hAnsi="Times New Roman"/>
          <w:b/>
          <w:sz w:val="24"/>
        </w:rPr>
        <w:t>44:79:01:03.</w:t>
      </w:r>
      <w:r>
        <w:rPr>
          <w:rFonts w:ascii="Times New Roman" w:hAnsi="Times New Roman"/>
          <w:b/>
          <w:sz w:val="24"/>
        </w:rPr>
        <w:t>  </w:t>
      </w:r>
      <w:r w:rsidRPr="005359EB">
        <w:rPr>
          <w:rFonts w:ascii="Times New Roman" w:hAnsi="Times New Roman"/>
          <w:b/>
          <w:sz w:val="24"/>
        </w:rPr>
        <w:t>Name of hospice.</w:t>
      </w:r>
      <w:r w:rsidRPr="004C3A7D">
        <w:rPr>
          <w:rFonts w:ascii="Times New Roman" w:hAnsi="Times New Roman"/>
          <w:sz w:val="24"/>
        </w:rPr>
        <w:t xml:space="preserve"> Each hospice shall be designated by a pertinent and distinctive name that shall be used in applying for a license. The name may not be changed without first notifying the department in writing. No hospice may be given a name or advertise in a way that implies services rendered are in excess of the classification for which it is licensed or which would indicate an ownership other than actual.</w:t>
      </w:r>
    </w:p>
    <w:p w:rsidR="007935B7" w:rsidRPr="004C3A7D" w:rsidRDefault="007935B7" w:rsidP="0053484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7935B7" w:rsidRPr="004C3A7D" w:rsidRDefault="007935B7" w:rsidP="0053484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359EB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42 SDR 51, effective October 13, 2015.</w:t>
      </w:r>
    </w:p>
    <w:p w:rsidR="007935B7" w:rsidRPr="004C3A7D" w:rsidRDefault="007935B7" w:rsidP="0053484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5359EB">
        <w:rPr>
          <w:rFonts w:ascii="Times New Roman" w:hAnsi="Times New Roman"/>
          <w:b/>
          <w:sz w:val="24"/>
        </w:rPr>
        <w:t>General Authority:</w:t>
      </w:r>
      <w:r w:rsidRPr="004C3A7D">
        <w:rPr>
          <w:rFonts w:ascii="Times New Roman" w:hAnsi="Times New Roman"/>
          <w:sz w:val="24"/>
        </w:rPr>
        <w:t xml:space="preserve"> SDCL 34-12-7.</w:t>
      </w:r>
    </w:p>
    <w:p w:rsidR="007935B7" w:rsidRPr="004C3A7D" w:rsidRDefault="007935B7" w:rsidP="0053484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5359EB">
        <w:rPr>
          <w:rFonts w:ascii="Times New Roman" w:hAnsi="Times New Roman"/>
          <w:b/>
          <w:sz w:val="24"/>
        </w:rPr>
        <w:t>Law Implemented:</w:t>
      </w:r>
      <w:r w:rsidRPr="004C3A7D">
        <w:rPr>
          <w:rFonts w:ascii="Times New Roman" w:hAnsi="Times New Roman"/>
          <w:sz w:val="24"/>
        </w:rPr>
        <w:t xml:space="preserve"> SDCL 34-12-7.</w:t>
      </w:r>
    </w:p>
    <w:p w:rsidR="007935B7" w:rsidRPr="004C3A7D" w:rsidRDefault="007935B7" w:rsidP="0053484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7935B7" w:rsidRPr="004C3A7D" w:rsidSect="00793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847"/>
    <w:rsid w:val="004C3A7D"/>
    <w:rsid w:val="00534847"/>
    <w:rsid w:val="005359EB"/>
    <w:rsid w:val="007935B7"/>
    <w:rsid w:val="00AE662A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47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81</Words>
  <Characters>462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2015-10-13T16:41:00Z</dcterms:created>
  <dcterms:modified xsi:type="dcterms:W3CDTF">2015-10-13T16:41:00Z</dcterms:modified>
</cp:coreProperties>
</file>