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B0" w:rsidRPr="004C3A7D" w:rsidRDefault="00416EB0" w:rsidP="006724C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4C3A7D">
        <w:rPr>
          <w:rFonts w:ascii="Times New Roman" w:hAnsi="Times New Roman"/>
          <w:sz w:val="24"/>
        </w:rPr>
        <w:tab/>
      </w:r>
      <w:r w:rsidRPr="005359EB">
        <w:rPr>
          <w:rFonts w:ascii="Times New Roman" w:hAnsi="Times New Roman"/>
          <w:b/>
          <w:sz w:val="24"/>
        </w:rPr>
        <w:t>44:79:01:05.</w:t>
      </w:r>
      <w:r>
        <w:rPr>
          <w:rFonts w:ascii="Times New Roman" w:hAnsi="Times New Roman"/>
          <w:b/>
          <w:sz w:val="24"/>
        </w:rPr>
        <w:t>  </w:t>
      </w:r>
      <w:r w:rsidRPr="005359EB">
        <w:rPr>
          <w:rFonts w:ascii="Times New Roman" w:hAnsi="Times New Roman"/>
          <w:b/>
          <w:sz w:val="24"/>
        </w:rPr>
        <w:t>Restrictions on acceptance of patients.</w:t>
      </w:r>
      <w:r w:rsidRPr="004C3A7D">
        <w:rPr>
          <w:rFonts w:ascii="Times New Roman" w:hAnsi="Times New Roman"/>
          <w:sz w:val="24"/>
        </w:rPr>
        <w:t xml:space="preserve"> A hospice shall accept patients in accordance with the following restrictions:</w:t>
      </w:r>
    </w:p>
    <w:p w:rsidR="00416EB0" w:rsidRPr="004C3A7D" w:rsidRDefault="00416EB0" w:rsidP="006724C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416EB0" w:rsidRPr="004C3A7D" w:rsidRDefault="00416EB0" w:rsidP="006724C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  <w:t>(1)</w:t>
      </w:r>
      <w:r>
        <w:rPr>
          <w:rFonts w:ascii="Times New Roman" w:hAnsi="Times New Roman"/>
          <w:sz w:val="24"/>
        </w:rPr>
        <w:t>  </w:t>
      </w:r>
      <w:r w:rsidRPr="004C3A7D">
        <w:rPr>
          <w:rFonts w:ascii="Times New Roman" w:hAnsi="Times New Roman"/>
          <w:sz w:val="24"/>
        </w:rPr>
        <w:t>The hospice facility shall be certified by the Centers for Medicare and Medicaid Services as a Medicare certified hospice providing inpatient hospice services;</w:t>
      </w:r>
    </w:p>
    <w:p w:rsidR="00416EB0" w:rsidRPr="004C3A7D" w:rsidRDefault="00416EB0" w:rsidP="006724C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416EB0" w:rsidRPr="004C3A7D" w:rsidRDefault="00416EB0" w:rsidP="006724C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</w:t>
      </w:r>
      <w:r w:rsidRPr="004C3A7D">
        <w:rPr>
          <w:rFonts w:ascii="Times New Roman" w:hAnsi="Times New Roman"/>
          <w:sz w:val="24"/>
        </w:rPr>
        <w:t>A patient accepted for care by a hospice shall be housed within the facility covered by the license;</w:t>
      </w:r>
    </w:p>
    <w:p w:rsidR="00416EB0" w:rsidRPr="004C3A7D" w:rsidRDefault="00416EB0" w:rsidP="006724C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416EB0" w:rsidRPr="004C3A7D" w:rsidRDefault="00416EB0" w:rsidP="006724C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</w:t>
      </w:r>
      <w:r w:rsidRPr="004C3A7D">
        <w:rPr>
          <w:rFonts w:ascii="Times New Roman" w:hAnsi="Times New Roman"/>
          <w:sz w:val="24"/>
        </w:rPr>
        <w:t>A hospice may not accept or retain a patient who requires care in excess of the classification for which it is licensed;</w:t>
      </w:r>
    </w:p>
    <w:p w:rsidR="00416EB0" w:rsidRPr="004C3A7D" w:rsidRDefault="00416EB0" w:rsidP="006724C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416EB0" w:rsidRPr="004C3A7D" w:rsidRDefault="00416EB0" w:rsidP="006724C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</w:t>
      </w:r>
      <w:r w:rsidRPr="004C3A7D">
        <w:rPr>
          <w:rFonts w:ascii="Times New Roman" w:hAnsi="Times New Roman"/>
          <w:sz w:val="24"/>
        </w:rPr>
        <w:t>Personnel essential to maintaining adequate staff may not le</w:t>
      </w:r>
      <w:r>
        <w:rPr>
          <w:rFonts w:ascii="Times New Roman" w:hAnsi="Times New Roman"/>
          <w:sz w:val="24"/>
        </w:rPr>
        <w:t>ave a hospice during the person'</w:t>
      </w:r>
      <w:r w:rsidRPr="004C3A7D">
        <w:rPr>
          <w:rFonts w:ascii="Times New Roman" w:hAnsi="Times New Roman"/>
          <w:sz w:val="24"/>
        </w:rPr>
        <w:t>s tour of duty in the hospice to provide services to a person who is not patient of the hospice with the exception of providing emergency care on premises contiguous to the hospice's property; and</w:t>
      </w:r>
    </w:p>
    <w:p w:rsidR="00416EB0" w:rsidRPr="004C3A7D" w:rsidRDefault="00416EB0" w:rsidP="006724C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416EB0" w:rsidRPr="004C3A7D" w:rsidRDefault="00416EB0" w:rsidP="006724C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  <w:t>(5)</w:t>
      </w:r>
      <w:r>
        <w:rPr>
          <w:rFonts w:ascii="Times New Roman" w:hAnsi="Times New Roman"/>
          <w:sz w:val="24"/>
        </w:rPr>
        <w:t>  </w:t>
      </w:r>
      <w:r w:rsidRPr="004C3A7D">
        <w:rPr>
          <w:rFonts w:ascii="Times New Roman" w:hAnsi="Times New Roman"/>
          <w:sz w:val="24"/>
        </w:rPr>
        <w:t>A hospice facility may only admit and retain a patient certified by a physician as terminally ill.</w:t>
      </w:r>
    </w:p>
    <w:p w:rsidR="00416EB0" w:rsidRPr="004C3A7D" w:rsidRDefault="00416EB0" w:rsidP="006724C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416EB0" w:rsidRPr="004C3A7D" w:rsidRDefault="00416EB0" w:rsidP="006724C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5359EB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42 SDR 51, effective October 13, 2015.</w:t>
      </w:r>
    </w:p>
    <w:p w:rsidR="00416EB0" w:rsidRPr="004C3A7D" w:rsidRDefault="00416EB0" w:rsidP="006724C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5359EB">
        <w:rPr>
          <w:rFonts w:ascii="Times New Roman" w:hAnsi="Times New Roman"/>
          <w:b/>
          <w:sz w:val="24"/>
        </w:rPr>
        <w:t>General Authority:</w:t>
      </w:r>
      <w:r w:rsidRPr="004C3A7D">
        <w:rPr>
          <w:rFonts w:ascii="Times New Roman" w:hAnsi="Times New Roman"/>
          <w:sz w:val="24"/>
        </w:rPr>
        <w:t xml:space="preserve"> SDCL 34-12-7, 34-12-13(5).</w:t>
      </w:r>
    </w:p>
    <w:p w:rsidR="00416EB0" w:rsidRPr="004C3A7D" w:rsidRDefault="00416EB0" w:rsidP="006724C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5359EB">
        <w:rPr>
          <w:rFonts w:ascii="Times New Roman" w:hAnsi="Times New Roman"/>
          <w:b/>
          <w:sz w:val="24"/>
        </w:rPr>
        <w:t>Law Implemented:</w:t>
      </w:r>
      <w:r w:rsidRPr="004C3A7D">
        <w:rPr>
          <w:rFonts w:ascii="Times New Roman" w:hAnsi="Times New Roman"/>
          <w:sz w:val="24"/>
        </w:rPr>
        <w:t xml:space="preserve"> SDCL 34-12-7, 34-12-13(5).</w:t>
      </w:r>
    </w:p>
    <w:p w:rsidR="00416EB0" w:rsidRPr="004C3A7D" w:rsidRDefault="00416EB0" w:rsidP="006724C0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416EB0" w:rsidRPr="004C3A7D" w:rsidSect="00416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4C0"/>
    <w:rsid w:val="00416EB0"/>
    <w:rsid w:val="004C3A7D"/>
    <w:rsid w:val="005359EB"/>
    <w:rsid w:val="006724C0"/>
    <w:rsid w:val="00AE66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4C0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161</Words>
  <Characters>920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2015-10-13T16:42:00Z</dcterms:created>
  <dcterms:modified xsi:type="dcterms:W3CDTF">2015-10-13T16:42:00Z</dcterms:modified>
</cp:coreProperties>
</file>