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D2" w:rsidRPr="004C3A7D" w:rsidRDefault="00A057D2" w:rsidP="004F2AC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5359EB">
        <w:rPr>
          <w:rFonts w:ascii="Times New Roman" w:hAnsi="Times New Roman"/>
          <w:b/>
          <w:sz w:val="24"/>
        </w:rPr>
        <w:t>44:79:01:09.</w:t>
      </w:r>
      <w:r>
        <w:rPr>
          <w:rFonts w:ascii="Times New Roman" w:hAnsi="Times New Roman"/>
          <w:b/>
          <w:sz w:val="24"/>
        </w:rPr>
        <w:t>  </w:t>
      </w:r>
      <w:r w:rsidRPr="005359EB">
        <w:rPr>
          <w:rFonts w:ascii="Times New Roman" w:hAnsi="Times New Roman"/>
          <w:b/>
          <w:sz w:val="24"/>
        </w:rPr>
        <w:t>Modifications.</w:t>
      </w:r>
      <w:r w:rsidRPr="004C3A7D">
        <w:rPr>
          <w:rFonts w:ascii="Times New Roman" w:hAnsi="Times New Roman"/>
          <w:sz w:val="24"/>
        </w:rPr>
        <w:t xml:space="preserve"> A modification to the staffing requirements provided in §</w:t>
      </w:r>
      <w:r>
        <w:rPr>
          <w:rFonts w:ascii="Times New Roman" w:hAnsi="Times New Roman"/>
          <w:sz w:val="24"/>
        </w:rPr>
        <w:t> </w:t>
      </w:r>
      <w:r w:rsidRPr="004C3A7D">
        <w:rPr>
          <w:rFonts w:ascii="Times New Roman" w:hAnsi="Times New Roman"/>
          <w:sz w:val="24"/>
        </w:rPr>
        <w:t>44:79:03:02 may be approved by the department for licensed hospices which are physically combined and jointly operated. The health and safety of the patient either facility may not be jeopardized. A modification pursuant to this section may be requested in writing by the hospice.</w:t>
      </w:r>
    </w:p>
    <w:p w:rsidR="00A057D2" w:rsidRPr="004C3A7D" w:rsidRDefault="00A057D2" w:rsidP="004F2AC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A057D2" w:rsidRPr="004C3A7D" w:rsidRDefault="00A057D2" w:rsidP="004F2AC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5359EB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A057D2" w:rsidRPr="004C3A7D" w:rsidRDefault="00A057D2" w:rsidP="004F2AC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5359EB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34-12-13(5) and (14).</w:t>
      </w:r>
    </w:p>
    <w:p w:rsidR="00A057D2" w:rsidRPr="004C3A7D" w:rsidRDefault="00A057D2" w:rsidP="004F2AC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5359EB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34-12-13(5) and (14).</w:t>
      </w:r>
    </w:p>
    <w:p w:rsidR="00A057D2" w:rsidRPr="004C3A7D" w:rsidRDefault="00A057D2" w:rsidP="004F2AC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A057D2" w:rsidRPr="004C3A7D" w:rsidSect="00A05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AC9"/>
    <w:rsid w:val="004C3A7D"/>
    <w:rsid w:val="004F2AC9"/>
    <w:rsid w:val="005359EB"/>
    <w:rsid w:val="00A057D2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C9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76</Words>
  <Characters>435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2015-10-13T16:45:00Z</dcterms:created>
  <dcterms:modified xsi:type="dcterms:W3CDTF">2015-10-13T16:45:00Z</dcterms:modified>
</cp:coreProperties>
</file>