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EE8" w:rsidRPr="004C3A7D" w:rsidRDefault="009A4EE8" w:rsidP="006F288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4C3A7D">
        <w:rPr>
          <w:rFonts w:ascii="Times New Roman" w:hAnsi="Times New Roman"/>
          <w:sz w:val="24"/>
        </w:rPr>
        <w:tab/>
      </w:r>
      <w:r w:rsidRPr="00936006">
        <w:rPr>
          <w:rFonts w:ascii="Times New Roman" w:hAnsi="Times New Roman"/>
          <w:b/>
          <w:sz w:val="24"/>
        </w:rPr>
        <w:t>44:79:02:01.</w:t>
      </w:r>
      <w:r>
        <w:rPr>
          <w:rFonts w:ascii="Times New Roman" w:hAnsi="Times New Roman"/>
          <w:b/>
          <w:sz w:val="24"/>
        </w:rPr>
        <w:t>  </w:t>
      </w:r>
      <w:r w:rsidRPr="00936006">
        <w:rPr>
          <w:rFonts w:ascii="Times New Roman" w:hAnsi="Times New Roman"/>
          <w:b/>
          <w:sz w:val="24"/>
        </w:rPr>
        <w:t>Sanitation.</w:t>
      </w:r>
      <w:r w:rsidRPr="004C3A7D">
        <w:rPr>
          <w:rFonts w:ascii="Times New Roman" w:hAnsi="Times New Roman"/>
          <w:sz w:val="24"/>
        </w:rPr>
        <w:t xml:space="preserve"> The hospice shall be designed, constructed, maintained, and operated to minimize the sources and transmission of infectious diseases to clients, personnel, visitors, and the community at large.</w:t>
      </w:r>
    </w:p>
    <w:p w:rsidR="009A4EE8" w:rsidRPr="004C3A7D" w:rsidRDefault="009A4EE8" w:rsidP="006F288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9A4EE8" w:rsidRPr="004C3A7D" w:rsidRDefault="009A4EE8" w:rsidP="006F288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936006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42 SDR 51, effective October 13, 2015.</w:t>
      </w:r>
    </w:p>
    <w:p w:rsidR="009A4EE8" w:rsidRPr="004C3A7D" w:rsidRDefault="009A4EE8" w:rsidP="006F288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936006">
        <w:rPr>
          <w:rFonts w:ascii="Times New Roman" w:hAnsi="Times New Roman"/>
          <w:b/>
          <w:sz w:val="24"/>
        </w:rPr>
        <w:t>General Authority:</w:t>
      </w:r>
      <w:r w:rsidRPr="004C3A7D">
        <w:rPr>
          <w:rFonts w:ascii="Times New Roman" w:hAnsi="Times New Roman"/>
          <w:sz w:val="24"/>
        </w:rPr>
        <w:t xml:space="preserve"> SDCL 34-12-13(1).</w:t>
      </w:r>
    </w:p>
    <w:p w:rsidR="009A4EE8" w:rsidRPr="004C3A7D" w:rsidRDefault="009A4EE8" w:rsidP="006F288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936006">
        <w:rPr>
          <w:rFonts w:ascii="Times New Roman" w:hAnsi="Times New Roman"/>
          <w:b/>
          <w:sz w:val="24"/>
        </w:rPr>
        <w:t>Law Implemented:</w:t>
      </w:r>
      <w:r w:rsidRPr="004C3A7D">
        <w:rPr>
          <w:rFonts w:ascii="Times New Roman" w:hAnsi="Times New Roman"/>
          <w:sz w:val="24"/>
        </w:rPr>
        <w:t xml:space="preserve"> SDCL 34-12-13(1).</w:t>
      </w:r>
    </w:p>
    <w:p w:rsidR="009A4EE8" w:rsidRPr="004C3A7D" w:rsidRDefault="009A4EE8" w:rsidP="006F288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9A4EE8" w:rsidRPr="004C3A7D" w:rsidSect="009A4E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88C"/>
    <w:rsid w:val="004C3A7D"/>
    <w:rsid w:val="006F288C"/>
    <w:rsid w:val="00936006"/>
    <w:rsid w:val="009A4EE8"/>
    <w:rsid w:val="00AE662A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88C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51</Words>
  <Characters>294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2015-10-13T16:48:00Z</dcterms:created>
  <dcterms:modified xsi:type="dcterms:W3CDTF">2015-10-13T16:48:00Z</dcterms:modified>
</cp:coreProperties>
</file>