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744" w:rsidRPr="004C3A7D" w:rsidRDefault="00BF0744" w:rsidP="00D002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4C3A7D">
        <w:rPr>
          <w:rFonts w:ascii="Times New Roman" w:hAnsi="Times New Roman"/>
          <w:sz w:val="24"/>
        </w:rPr>
        <w:tab/>
      </w:r>
      <w:r w:rsidRPr="00987A81">
        <w:rPr>
          <w:rFonts w:ascii="Times New Roman" w:hAnsi="Times New Roman"/>
          <w:b/>
          <w:sz w:val="24"/>
        </w:rPr>
        <w:t>44:79:04:09.</w:t>
      </w:r>
      <w:r>
        <w:rPr>
          <w:rFonts w:ascii="Times New Roman" w:hAnsi="Times New Roman"/>
          <w:b/>
          <w:sz w:val="24"/>
        </w:rPr>
        <w:t> </w:t>
      </w:r>
      <w:r w:rsidRPr="00987A81">
        <w:rPr>
          <w:rFonts w:ascii="Times New Roman" w:hAnsi="Times New Roman"/>
          <w:b/>
          <w:sz w:val="24"/>
        </w:rPr>
        <w:t>Discharge planning.</w:t>
      </w:r>
      <w:r w:rsidRPr="004C3A7D">
        <w:rPr>
          <w:rFonts w:ascii="Times New Roman" w:hAnsi="Times New Roman"/>
          <w:sz w:val="24"/>
        </w:rPr>
        <w:t xml:space="preserve"> Each facility shall have policies and procedures for discharge planning.</w:t>
      </w:r>
    </w:p>
    <w:p w:rsidR="00BF0744" w:rsidRPr="004C3A7D" w:rsidRDefault="00BF0744" w:rsidP="00D002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 xml:space="preserve"> </w:t>
      </w:r>
    </w:p>
    <w:p w:rsidR="00BF0744" w:rsidRPr="004C3A7D" w:rsidRDefault="00BF0744" w:rsidP="00D002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987A81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42 SDR 51, effective October 13, 2015.</w:t>
      </w:r>
    </w:p>
    <w:p w:rsidR="00BF0744" w:rsidRPr="004C3A7D" w:rsidRDefault="00BF0744" w:rsidP="00D002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987A81">
        <w:rPr>
          <w:rFonts w:ascii="Times New Roman" w:hAnsi="Times New Roman"/>
          <w:b/>
          <w:sz w:val="24"/>
        </w:rPr>
        <w:t>General Authority:</w:t>
      </w:r>
      <w:r w:rsidRPr="004C3A7D">
        <w:rPr>
          <w:rFonts w:ascii="Times New Roman" w:hAnsi="Times New Roman"/>
          <w:sz w:val="24"/>
        </w:rPr>
        <w:t xml:space="preserve"> SDCL 34-12-13(5) and (14).</w:t>
      </w:r>
    </w:p>
    <w:p w:rsidR="00BF0744" w:rsidRPr="004C3A7D" w:rsidRDefault="00BF0744" w:rsidP="00D002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987A81">
        <w:rPr>
          <w:rFonts w:ascii="Times New Roman" w:hAnsi="Times New Roman"/>
          <w:b/>
          <w:sz w:val="24"/>
        </w:rPr>
        <w:t>Law Implemented:</w:t>
      </w:r>
      <w:r w:rsidRPr="004C3A7D">
        <w:rPr>
          <w:rFonts w:ascii="Times New Roman" w:hAnsi="Times New Roman"/>
          <w:sz w:val="24"/>
        </w:rPr>
        <w:t xml:space="preserve"> SDCL 34-12-13(5) and (14).</w:t>
      </w:r>
    </w:p>
    <w:p w:rsidR="00BF0744" w:rsidRPr="004C3A7D" w:rsidRDefault="00BF0744" w:rsidP="00D0022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BF0744" w:rsidRPr="004C3A7D" w:rsidSect="00BF0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022F"/>
    <w:rsid w:val="004C3A7D"/>
    <w:rsid w:val="00987A81"/>
    <w:rsid w:val="00AE662A"/>
    <w:rsid w:val="00BF0744"/>
    <w:rsid w:val="00CD5A25"/>
    <w:rsid w:val="00D0022F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22F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37</Words>
  <Characters>213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2015-10-13T17:08:00Z</dcterms:created>
  <dcterms:modified xsi:type="dcterms:W3CDTF">2015-10-13T17:09:00Z</dcterms:modified>
</cp:coreProperties>
</file>