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72" w:rsidRPr="00987A81" w:rsidRDefault="00105472" w:rsidP="00917B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987A81">
        <w:rPr>
          <w:rFonts w:ascii="Times New Roman" w:hAnsi="Times New Roman"/>
          <w:b/>
          <w:sz w:val="24"/>
        </w:rPr>
        <w:t>CHAPTER 44:79:05</w:t>
      </w:r>
    </w:p>
    <w:p w:rsidR="00105472" w:rsidRPr="00987A81" w:rsidRDefault="00105472" w:rsidP="00917B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b/>
          <w:sz w:val="24"/>
        </w:rPr>
      </w:pPr>
    </w:p>
    <w:p w:rsidR="00105472" w:rsidRPr="004C3A7D" w:rsidRDefault="00105472" w:rsidP="00917B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  <w:r w:rsidRPr="00987A81">
        <w:rPr>
          <w:rFonts w:ascii="Times New Roman" w:hAnsi="Times New Roman"/>
          <w:b/>
          <w:sz w:val="24"/>
        </w:rPr>
        <w:t>NURSING AND RELATED CARE SERVICES</w:t>
      </w:r>
    </w:p>
    <w:p w:rsidR="00105472" w:rsidRPr="004C3A7D" w:rsidRDefault="00105472" w:rsidP="00917B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</w:p>
    <w:p w:rsidR="00105472" w:rsidRPr="004C3A7D" w:rsidRDefault="00105472" w:rsidP="00917B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</w:p>
    <w:p w:rsidR="00105472" w:rsidRPr="004C3A7D" w:rsidRDefault="00105472" w:rsidP="00917B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Section</w:t>
      </w:r>
    </w:p>
    <w:p w:rsidR="00105472" w:rsidRPr="004C3A7D" w:rsidRDefault="00105472" w:rsidP="00917B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44:79:05:01.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Admissions.</w:t>
      </w:r>
    </w:p>
    <w:p w:rsidR="00105472" w:rsidRPr="004C3A7D" w:rsidRDefault="00105472" w:rsidP="00917B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44:79:05:02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Medical orders.</w:t>
      </w:r>
    </w:p>
    <w:p w:rsidR="00105472" w:rsidRPr="004C3A7D" w:rsidRDefault="00105472" w:rsidP="00917B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44:79:05:03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Physician services for hospice patients.</w:t>
      </w:r>
    </w:p>
    <w:p w:rsidR="00105472" w:rsidRPr="004C3A7D" w:rsidRDefault="00105472" w:rsidP="00917B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>44:79:05:04</w:t>
      </w:r>
      <w:r w:rsidRPr="004C3A7D">
        <w:rPr>
          <w:rFonts w:ascii="Times New Roman" w:hAnsi="Times New Roman"/>
          <w:sz w:val="24"/>
        </w:rPr>
        <w:tab/>
      </w:r>
      <w:r w:rsidRPr="004C3A7D">
        <w:rPr>
          <w:rFonts w:ascii="Times New Roman" w:hAnsi="Times New Roman"/>
          <w:sz w:val="24"/>
        </w:rPr>
        <w:tab/>
        <w:t>Nursing policies and procedures.</w:t>
      </w:r>
    </w:p>
    <w:p w:rsidR="00105472" w:rsidRDefault="00105472" w:rsidP="00917B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105472" w:rsidRPr="004C3A7D" w:rsidRDefault="00105472" w:rsidP="00917B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105472" w:rsidRPr="004C3A7D" w:rsidSect="00105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7B59"/>
    <w:rsid w:val="00105472"/>
    <w:rsid w:val="004C3A7D"/>
    <w:rsid w:val="00917B59"/>
    <w:rsid w:val="00987A81"/>
    <w:rsid w:val="00AE662A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B59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32</Words>
  <Characters>187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2015-10-13T17:10:00Z</dcterms:created>
  <dcterms:modified xsi:type="dcterms:W3CDTF">2015-10-13T17:10:00Z</dcterms:modified>
</cp:coreProperties>
</file>