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D27" w:rsidRPr="004C3A7D" w:rsidRDefault="00FB0D27" w:rsidP="004C3FC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4C3A7D">
        <w:rPr>
          <w:rFonts w:ascii="Times New Roman" w:hAnsi="Times New Roman"/>
          <w:sz w:val="24"/>
        </w:rPr>
        <w:tab/>
      </w:r>
      <w:r w:rsidRPr="00987A81">
        <w:rPr>
          <w:rFonts w:ascii="Times New Roman" w:hAnsi="Times New Roman"/>
          <w:b/>
          <w:sz w:val="24"/>
        </w:rPr>
        <w:t>44:79:05:02.</w:t>
      </w:r>
      <w:r>
        <w:rPr>
          <w:rFonts w:ascii="Times New Roman" w:hAnsi="Times New Roman"/>
          <w:b/>
          <w:sz w:val="24"/>
        </w:rPr>
        <w:t>  </w:t>
      </w:r>
      <w:r w:rsidRPr="00987A81">
        <w:rPr>
          <w:rFonts w:ascii="Times New Roman" w:hAnsi="Times New Roman"/>
          <w:b/>
          <w:sz w:val="24"/>
        </w:rPr>
        <w:t>Medical orders.</w:t>
      </w:r>
      <w:r w:rsidRPr="004C3A7D">
        <w:rPr>
          <w:rFonts w:ascii="Times New Roman" w:hAnsi="Times New Roman"/>
          <w:sz w:val="24"/>
        </w:rPr>
        <w:t xml:space="preserve"> All medical orders shall be in writing or electronic format and signed by the physician. Verbal orders are for medications, treatment, interventions, or other patient care that are transmitted as oral, spoken communications between senders and receivers, delivered either face-to-face or via telephone. Verbal orders may be taken only when there is an urgent need to initiate or change a medical order.</w:t>
      </w:r>
    </w:p>
    <w:p w:rsidR="00FB0D27" w:rsidRPr="004C3A7D" w:rsidRDefault="00FB0D27" w:rsidP="004C3FC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FB0D27" w:rsidRPr="004C3A7D" w:rsidRDefault="00FB0D27" w:rsidP="004C3FC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sidRPr="00987A81">
        <w:rPr>
          <w:rFonts w:ascii="Times New Roman" w:hAnsi="Times New Roman"/>
          <w:b/>
          <w:sz w:val="24"/>
        </w:rPr>
        <w:t>Source:</w:t>
      </w:r>
      <w:r>
        <w:rPr>
          <w:rFonts w:ascii="Times New Roman" w:hAnsi="Times New Roman"/>
          <w:sz w:val="24"/>
        </w:rPr>
        <w:t xml:space="preserve"> 42 SDR 51, effective October 13, 2015.</w:t>
      </w:r>
    </w:p>
    <w:p w:rsidR="00FB0D27" w:rsidRPr="004C3A7D" w:rsidRDefault="00FB0D27" w:rsidP="004C3FC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r>
      <w:r w:rsidRPr="00987A81">
        <w:rPr>
          <w:rFonts w:ascii="Times New Roman" w:hAnsi="Times New Roman"/>
          <w:b/>
          <w:sz w:val="24"/>
        </w:rPr>
        <w:t>General Authority:</w:t>
      </w:r>
      <w:r w:rsidRPr="004C3A7D">
        <w:rPr>
          <w:rFonts w:ascii="Times New Roman" w:hAnsi="Times New Roman"/>
          <w:sz w:val="24"/>
        </w:rPr>
        <w:t xml:space="preserve"> SDCL 34-12-13(6).</w:t>
      </w:r>
    </w:p>
    <w:p w:rsidR="00FB0D27" w:rsidRPr="004C3A7D" w:rsidRDefault="00FB0D27" w:rsidP="004C3FC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r>
      <w:r w:rsidRPr="00987A81">
        <w:rPr>
          <w:rFonts w:ascii="Times New Roman" w:hAnsi="Times New Roman"/>
          <w:b/>
          <w:sz w:val="24"/>
        </w:rPr>
        <w:t>Law Implemented:</w:t>
      </w:r>
      <w:r w:rsidRPr="004C3A7D">
        <w:rPr>
          <w:rFonts w:ascii="Times New Roman" w:hAnsi="Times New Roman"/>
          <w:sz w:val="24"/>
        </w:rPr>
        <w:t xml:space="preserve"> SDCL 34-12-13(6).</w:t>
      </w:r>
    </w:p>
    <w:p w:rsidR="00FB0D27" w:rsidRPr="004C3A7D" w:rsidRDefault="00FB0D27" w:rsidP="004C3FC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FB0D27" w:rsidRPr="004C3A7D" w:rsidSect="00FB0D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3FC4"/>
    <w:rsid w:val="004C3A7D"/>
    <w:rsid w:val="004C3FC4"/>
    <w:rsid w:val="00987A81"/>
    <w:rsid w:val="00AE662A"/>
    <w:rsid w:val="00CD5A25"/>
    <w:rsid w:val="00FB0D27"/>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FC4"/>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83</Words>
  <Characters>475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2015-10-13T17:11:00Z</dcterms:created>
  <dcterms:modified xsi:type="dcterms:W3CDTF">2015-10-13T17:11:00Z</dcterms:modified>
</cp:coreProperties>
</file>