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0F3" w:rsidRPr="004C3A7D" w:rsidRDefault="00F110F3" w:rsidP="007E306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4C3A7D">
        <w:rPr>
          <w:rFonts w:ascii="Times New Roman" w:hAnsi="Times New Roman"/>
          <w:sz w:val="24"/>
        </w:rPr>
        <w:tab/>
      </w:r>
      <w:r w:rsidRPr="00987A81">
        <w:rPr>
          <w:rFonts w:ascii="Times New Roman" w:hAnsi="Times New Roman"/>
          <w:b/>
          <w:sz w:val="24"/>
        </w:rPr>
        <w:t>44:79:05:04.</w:t>
      </w:r>
      <w:r>
        <w:rPr>
          <w:rFonts w:ascii="Times New Roman" w:hAnsi="Times New Roman"/>
          <w:b/>
          <w:sz w:val="24"/>
        </w:rPr>
        <w:t>  </w:t>
      </w:r>
      <w:r w:rsidRPr="00987A81">
        <w:rPr>
          <w:rFonts w:ascii="Times New Roman" w:hAnsi="Times New Roman"/>
          <w:b/>
          <w:sz w:val="24"/>
        </w:rPr>
        <w:t>Nursing policies and procedures.</w:t>
      </w:r>
      <w:r w:rsidRPr="004C3A7D">
        <w:rPr>
          <w:rFonts w:ascii="Times New Roman" w:hAnsi="Times New Roman"/>
          <w:sz w:val="24"/>
        </w:rPr>
        <w:t xml:space="preserve"> The hospice shall establish and maintain policies and procedures that provide the nursing staff with methods of meeting its administrative and technical responsibilities in providing care to patients. The policies shall include at least the following:</w:t>
      </w:r>
    </w:p>
    <w:p w:rsidR="00F110F3" w:rsidRPr="004C3A7D" w:rsidRDefault="00F110F3" w:rsidP="007E306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F110F3" w:rsidRPr="004C3A7D" w:rsidRDefault="00F110F3" w:rsidP="007E306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4C3A7D">
        <w:rPr>
          <w:rFonts w:ascii="Times New Roman" w:hAnsi="Times New Roman"/>
          <w:sz w:val="24"/>
        </w:rPr>
        <w:tab/>
        <w:t>(1)</w:t>
      </w:r>
      <w:r>
        <w:rPr>
          <w:rFonts w:ascii="Times New Roman" w:hAnsi="Times New Roman"/>
          <w:sz w:val="24"/>
        </w:rPr>
        <w:t>  </w:t>
      </w:r>
      <w:r w:rsidRPr="004C3A7D">
        <w:rPr>
          <w:rFonts w:ascii="Times New Roman" w:hAnsi="Times New Roman"/>
          <w:sz w:val="24"/>
        </w:rPr>
        <w:t>The noting of diagnostic and therapeutic orders;</w:t>
      </w:r>
    </w:p>
    <w:p w:rsidR="00F110F3" w:rsidRPr="004C3A7D" w:rsidRDefault="00F110F3" w:rsidP="007E306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4C3A7D">
        <w:rPr>
          <w:rFonts w:ascii="Times New Roman" w:hAnsi="Times New Roman"/>
          <w:sz w:val="24"/>
        </w:rPr>
        <w:tab/>
        <w:t>(2)</w:t>
      </w:r>
      <w:r>
        <w:rPr>
          <w:rFonts w:ascii="Times New Roman" w:hAnsi="Times New Roman"/>
          <w:sz w:val="24"/>
        </w:rPr>
        <w:t>  </w:t>
      </w:r>
      <w:r w:rsidRPr="004C3A7D">
        <w:rPr>
          <w:rFonts w:ascii="Times New Roman" w:hAnsi="Times New Roman"/>
          <w:sz w:val="24"/>
        </w:rPr>
        <w:t>Assigning the nursing care of patients;</w:t>
      </w:r>
    </w:p>
    <w:p w:rsidR="00F110F3" w:rsidRPr="004C3A7D" w:rsidRDefault="00F110F3" w:rsidP="007E306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(3)  </w:t>
      </w:r>
      <w:r w:rsidRPr="004C3A7D">
        <w:rPr>
          <w:rFonts w:ascii="Times New Roman" w:hAnsi="Times New Roman"/>
          <w:sz w:val="24"/>
        </w:rPr>
        <w:t>Administration and control of medications;</w:t>
      </w:r>
    </w:p>
    <w:p w:rsidR="00F110F3" w:rsidRPr="004C3A7D" w:rsidRDefault="00F110F3" w:rsidP="007E306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(4)  </w:t>
      </w:r>
      <w:r w:rsidRPr="004C3A7D">
        <w:rPr>
          <w:rFonts w:ascii="Times New Roman" w:hAnsi="Times New Roman"/>
          <w:sz w:val="24"/>
        </w:rPr>
        <w:t>Documentation by nursing personnel;</w:t>
      </w:r>
    </w:p>
    <w:p w:rsidR="00F110F3" w:rsidRPr="004C3A7D" w:rsidRDefault="00F110F3" w:rsidP="007E306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(5)  I</w:t>
      </w:r>
      <w:r w:rsidRPr="004C3A7D">
        <w:rPr>
          <w:rFonts w:ascii="Times New Roman" w:hAnsi="Times New Roman"/>
          <w:sz w:val="24"/>
        </w:rPr>
        <w:t>nfection control; and</w:t>
      </w:r>
    </w:p>
    <w:p w:rsidR="00F110F3" w:rsidRPr="004C3A7D" w:rsidRDefault="00F110F3" w:rsidP="007E306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(6)  </w:t>
      </w:r>
      <w:r w:rsidRPr="004C3A7D">
        <w:rPr>
          <w:rFonts w:ascii="Times New Roman" w:hAnsi="Times New Roman"/>
          <w:sz w:val="24"/>
        </w:rPr>
        <w:t>Patient safety.</w:t>
      </w:r>
    </w:p>
    <w:p w:rsidR="00F110F3" w:rsidRPr="004C3A7D" w:rsidRDefault="00F110F3" w:rsidP="007E306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F110F3" w:rsidRPr="004C3A7D" w:rsidRDefault="00F110F3" w:rsidP="007E306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sidRPr="00987A81">
        <w:rPr>
          <w:rFonts w:ascii="Times New Roman" w:hAnsi="Times New Roman"/>
          <w:b/>
          <w:sz w:val="24"/>
        </w:rPr>
        <w:t>Source:</w:t>
      </w:r>
      <w:r>
        <w:rPr>
          <w:rFonts w:ascii="Times New Roman" w:hAnsi="Times New Roman"/>
          <w:sz w:val="24"/>
        </w:rPr>
        <w:t xml:space="preserve"> 42 SDR 51, effective October 13, 2015.</w:t>
      </w:r>
    </w:p>
    <w:p w:rsidR="00F110F3" w:rsidRPr="004C3A7D" w:rsidRDefault="00F110F3" w:rsidP="007E306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4C3A7D">
        <w:rPr>
          <w:rFonts w:ascii="Times New Roman" w:hAnsi="Times New Roman"/>
          <w:sz w:val="24"/>
        </w:rPr>
        <w:tab/>
      </w:r>
      <w:r w:rsidRPr="00987A81">
        <w:rPr>
          <w:rFonts w:ascii="Times New Roman" w:hAnsi="Times New Roman"/>
          <w:b/>
          <w:sz w:val="24"/>
        </w:rPr>
        <w:t>General Authority:</w:t>
      </w:r>
      <w:r w:rsidRPr="004C3A7D">
        <w:rPr>
          <w:rFonts w:ascii="Times New Roman" w:hAnsi="Times New Roman"/>
          <w:sz w:val="24"/>
        </w:rPr>
        <w:t xml:space="preserve"> SDCL 34-12-13(7).</w:t>
      </w:r>
    </w:p>
    <w:p w:rsidR="00F110F3" w:rsidRPr="004C3A7D" w:rsidRDefault="00F110F3" w:rsidP="007E306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4C3A7D">
        <w:rPr>
          <w:rFonts w:ascii="Times New Roman" w:hAnsi="Times New Roman"/>
          <w:sz w:val="24"/>
        </w:rPr>
        <w:tab/>
      </w:r>
      <w:r w:rsidRPr="00987A81">
        <w:rPr>
          <w:rFonts w:ascii="Times New Roman" w:hAnsi="Times New Roman"/>
          <w:b/>
          <w:sz w:val="24"/>
        </w:rPr>
        <w:t>Law Implemented:</w:t>
      </w:r>
      <w:r w:rsidRPr="004C3A7D">
        <w:rPr>
          <w:rFonts w:ascii="Times New Roman" w:hAnsi="Times New Roman"/>
          <w:sz w:val="24"/>
        </w:rPr>
        <w:t xml:space="preserve"> SDCL 34-12-13(7).</w:t>
      </w:r>
    </w:p>
    <w:p w:rsidR="00F110F3" w:rsidRPr="004C3A7D" w:rsidRDefault="00F110F3" w:rsidP="007E306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F110F3" w:rsidRPr="004C3A7D" w:rsidSect="00F110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E3060"/>
    <w:rsid w:val="004C3A7D"/>
    <w:rsid w:val="007E3060"/>
    <w:rsid w:val="00987A81"/>
    <w:rsid w:val="00AE662A"/>
    <w:rsid w:val="00CD5A25"/>
    <w:rsid w:val="00F110F3"/>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060"/>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99</Words>
  <Characters>569</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2015-10-13T17:12:00Z</dcterms:created>
  <dcterms:modified xsi:type="dcterms:W3CDTF">2015-10-13T17:13:00Z</dcterms:modified>
</cp:coreProperties>
</file>