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AC3" w:rsidRPr="004C3A7D" w:rsidRDefault="00DE5AC3" w:rsidP="00A959B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4C3A7D">
        <w:rPr>
          <w:rFonts w:ascii="Times New Roman" w:hAnsi="Times New Roman"/>
          <w:sz w:val="24"/>
        </w:rPr>
        <w:tab/>
      </w:r>
      <w:r w:rsidRPr="001E42FC">
        <w:rPr>
          <w:rFonts w:ascii="Times New Roman" w:hAnsi="Times New Roman"/>
          <w:b/>
          <w:sz w:val="24"/>
        </w:rPr>
        <w:t>44:79:06:05.</w:t>
      </w:r>
      <w:r>
        <w:rPr>
          <w:rFonts w:ascii="Times New Roman" w:hAnsi="Times New Roman"/>
          <w:b/>
          <w:sz w:val="24"/>
        </w:rPr>
        <w:t>  </w:t>
      </w:r>
      <w:r w:rsidRPr="001E42FC">
        <w:rPr>
          <w:rFonts w:ascii="Times New Roman" w:hAnsi="Times New Roman"/>
          <w:b/>
          <w:sz w:val="24"/>
        </w:rPr>
        <w:t>Nutritional assessments.</w:t>
      </w:r>
      <w:r w:rsidRPr="004C3A7D">
        <w:rPr>
          <w:rFonts w:ascii="Times New Roman" w:hAnsi="Times New Roman"/>
          <w:sz w:val="24"/>
        </w:rPr>
        <w:t xml:space="preserve"> A dietitian, nutritionist, or registered nurse shall ensure a nutritional assessment is completed on each new patient upon admission; any patient having a significant change in diet, eating ability, or nutritional status; and monthly for any patient receiving tube feedings.</w:t>
      </w:r>
    </w:p>
    <w:p w:rsidR="00DE5AC3" w:rsidRPr="004C3A7D" w:rsidRDefault="00DE5AC3" w:rsidP="00A959B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DE5AC3" w:rsidRPr="004C3A7D" w:rsidRDefault="00DE5AC3" w:rsidP="00A959B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E42FC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42 SDR 51, effective October 13, 2015.</w:t>
      </w:r>
    </w:p>
    <w:p w:rsidR="00DE5AC3" w:rsidRPr="004C3A7D" w:rsidRDefault="00DE5AC3" w:rsidP="00A959B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1E42FC">
        <w:rPr>
          <w:rFonts w:ascii="Times New Roman" w:hAnsi="Times New Roman"/>
          <w:b/>
          <w:sz w:val="24"/>
        </w:rPr>
        <w:t>General Authority:</w:t>
      </w:r>
      <w:r w:rsidRPr="004C3A7D">
        <w:rPr>
          <w:rFonts w:ascii="Times New Roman" w:hAnsi="Times New Roman"/>
          <w:sz w:val="24"/>
        </w:rPr>
        <w:t xml:space="preserve"> SDCL 34-12-13(8).</w:t>
      </w:r>
    </w:p>
    <w:p w:rsidR="00DE5AC3" w:rsidRPr="004C3A7D" w:rsidRDefault="00DE5AC3" w:rsidP="00A959B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4C3A7D">
        <w:rPr>
          <w:rFonts w:ascii="Times New Roman" w:hAnsi="Times New Roman"/>
          <w:sz w:val="24"/>
        </w:rPr>
        <w:tab/>
      </w:r>
      <w:r w:rsidRPr="001E42FC">
        <w:rPr>
          <w:rFonts w:ascii="Times New Roman" w:hAnsi="Times New Roman"/>
          <w:b/>
          <w:sz w:val="24"/>
        </w:rPr>
        <w:t>Law Implemented:</w:t>
      </w:r>
      <w:r w:rsidRPr="004C3A7D">
        <w:rPr>
          <w:rFonts w:ascii="Times New Roman" w:hAnsi="Times New Roman"/>
          <w:sz w:val="24"/>
        </w:rPr>
        <w:t xml:space="preserve"> SDCL 34-12-13(8).</w:t>
      </w:r>
    </w:p>
    <w:p w:rsidR="00DE5AC3" w:rsidRPr="004C3A7D" w:rsidRDefault="00DE5AC3" w:rsidP="00A959B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DE5AC3" w:rsidRPr="004C3A7D" w:rsidSect="00DE5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9BC"/>
    <w:rsid w:val="001E42FC"/>
    <w:rsid w:val="004C3A7D"/>
    <w:rsid w:val="00A959BC"/>
    <w:rsid w:val="00AE662A"/>
    <w:rsid w:val="00CD5A25"/>
    <w:rsid w:val="00DE5AC3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9B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65</Words>
  <Characters>374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2015-10-13T17:17:00Z</dcterms:created>
  <dcterms:modified xsi:type="dcterms:W3CDTF">2015-10-13T17:17:00Z</dcterms:modified>
</cp:coreProperties>
</file>