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3E8" w:rsidRPr="004C3A7D" w:rsidRDefault="00A703E8" w:rsidP="00F652C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4C3A7D">
        <w:rPr>
          <w:rFonts w:ascii="Times New Roman" w:hAnsi="Times New Roman"/>
          <w:sz w:val="24"/>
        </w:rPr>
        <w:tab/>
      </w:r>
      <w:r w:rsidRPr="001014A8">
        <w:rPr>
          <w:rFonts w:ascii="Times New Roman" w:hAnsi="Times New Roman"/>
          <w:b/>
          <w:sz w:val="24"/>
        </w:rPr>
        <w:t>44:79:09:01.</w:t>
      </w:r>
      <w:r>
        <w:rPr>
          <w:rFonts w:ascii="Times New Roman" w:hAnsi="Times New Roman"/>
          <w:b/>
          <w:sz w:val="24"/>
        </w:rPr>
        <w:t>  </w:t>
      </w:r>
      <w:r w:rsidRPr="001014A8">
        <w:rPr>
          <w:rFonts w:ascii="Times New Roman" w:hAnsi="Times New Roman"/>
          <w:b/>
          <w:sz w:val="24"/>
        </w:rPr>
        <w:t>Patients' rights policies.</w:t>
      </w:r>
      <w:r w:rsidRPr="004C3A7D">
        <w:rPr>
          <w:rFonts w:ascii="Times New Roman" w:hAnsi="Times New Roman"/>
          <w:sz w:val="24"/>
        </w:rPr>
        <w:t xml:space="preserve"> Each facility shall establish policies consistent with this chapter to protect and promote the rights of each patient.</w:t>
      </w:r>
    </w:p>
    <w:p w:rsidR="00A703E8" w:rsidRPr="004C3A7D" w:rsidRDefault="00A703E8" w:rsidP="00F652C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A703E8" w:rsidRPr="004C3A7D" w:rsidRDefault="00A703E8" w:rsidP="00F652C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014A8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42 SDR 51, effective October 13, 2015.</w:t>
      </w:r>
    </w:p>
    <w:p w:rsidR="00A703E8" w:rsidRPr="004C3A7D" w:rsidRDefault="00A703E8" w:rsidP="00F652C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1014A8">
        <w:rPr>
          <w:rFonts w:ascii="Times New Roman" w:hAnsi="Times New Roman"/>
          <w:b/>
          <w:sz w:val="24"/>
        </w:rPr>
        <w:t>General Authority:</w:t>
      </w:r>
      <w:r w:rsidRPr="004C3A7D">
        <w:rPr>
          <w:rFonts w:ascii="Times New Roman" w:hAnsi="Times New Roman"/>
          <w:sz w:val="24"/>
        </w:rPr>
        <w:t xml:space="preserve"> SDCL 34-12-13(14).</w:t>
      </w:r>
    </w:p>
    <w:p w:rsidR="00A703E8" w:rsidRPr="004C3A7D" w:rsidRDefault="00A703E8" w:rsidP="00F652C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1014A8">
        <w:rPr>
          <w:rFonts w:ascii="Times New Roman" w:hAnsi="Times New Roman"/>
          <w:b/>
          <w:sz w:val="24"/>
        </w:rPr>
        <w:t>Law Implemented:</w:t>
      </w:r>
      <w:r w:rsidRPr="004C3A7D">
        <w:rPr>
          <w:rFonts w:ascii="Times New Roman" w:hAnsi="Times New Roman"/>
          <w:sz w:val="24"/>
        </w:rPr>
        <w:t xml:space="preserve"> SDCL 34-12-13(14).</w:t>
      </w:r>
    </w:p>
    <w:p w:rsidR="00A703E8" w:rsidRPr="004C3A7D" w:rsidRDefault="00A703E8" w:rsidP="00F652C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A703E8" w:rsidRPr="004C3A7D" w:rsidSect="00A7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2CD"/>
    <w:rsid w:val="001014A8"/>
    <w:rsid w:val="004C3A7D"/>
    <w:rsid w:val="00A703E8"/>
    <w:rsid w:val="00AE662A"/>
    <w:rsid w:val="00CD5A25"/>
    <w:rsid w:val="00F652CD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2CD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42</Words>
  <Characters>245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2015-10-13T17:34:00Z</dcterms:created>
  <dcterms:modified xsi:type="dcterms:W3CDTF">2015-10-13T17:34:00Z</dcterms:modified>
</cp:coreProperties>
</file>