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58" w:rsidRPr="004C3A7D" w:rsidRDefault="00BD0E58" w:rsidP="004D3F6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4C3A7D">
        <w:rPr>
          <w:rFonts w:ascii="Times New Roman" w:hAnsi="Times New Roman"/>
          <w:sz w:val="24"/>
        </w:rPr>
        <w:tab/>
      </w:r>
      <w:r w:rsidRPr="00592F22">
        <w:rPr>
          <w:rFonts w:ascii="Times New Roman" w:hAnsi="Times New Roman"/>
          <w:b/>
          <w:sz w:val="24"/>
        </w:rPr>
        <w:t>44:79:10:07</w:t>
      </w:r>
      <w:r>
        <w:rPr>
          <w:rFonts w:ascii="Times New Roman" w:hAnsi="Times New Roman"/>
          <w:b/>
          <w:sz w:val="24"/>
        </w:rPr>
        <w:t>.  </w:t>
      </w:r>
      <w:r w:rsidRPr="00592F22">
        <w:rPr>
          <w:rFonts w:ascii="Times New Roman" w:hAnsi="Times New Roman"/>
          <w:b/>
          <w:sz w:val="24"/>
        </w:rPr>
        <w:t>Family room.</w:t>
      </w:r>
      <w:r w:rsidRPr="004C3A7D">
        <w:rPr>
          <w:rFonts w:ascii="Times New Roman" w:hAnsi="Times New Roman"/>
          <w:sz w:val="24"/>
        </w:rPr>
        <w:t xml:space="preserve"> An attach</w:t>
      </w:r>
      <w:r>
        <w:rPr>
          <w:rFonts w:ascii="Times New Roman" w:hAnsi="Times New Roman"/>
          <w:sz w:val="24"/>
        </w:rPr>
        <w:t>ed living space for the patient'</w:t>
      </w:r>
      <w:r w:rsidRPr="004C3A7D">
        <w:rPr>
          <w:rFonts w:ascii="Times New Roman" w:hAnsi="Times New Roman"/>
          <w:sz w:val="24"/>
        </w:rPr>
        <w:t>s family shall be 150 square feet (13.94 meters) and shall be equipped with comfortable seating and sleeping accommodations.  Provisions shall be made for patient privacy at the adjoining family room.</w:t>
      </w:r>
    </w:p>
    <w:p w:rsidR="00BD0E58" w:rsidRPr="004C3A7D" w:rsidRDefault="00BD0E58" w:rsidP="004D3F6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BD0E58" w:rsidRPr="004C3A7D" w:rsidRDefault="00BD0E58" w:rsidP="004D3F6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F22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2015.</w:t>
      </w:r>
    </w:p>
    <w:p w:rsidR="00BD0E58" w:rsidRPr="004C3A7D" w:rsidRDefault="00BD0E58" w:rsidP="004D3F6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592F22">
        <w:rPr>
          <w:rFonts w:ascii="Times New Roman" w:hAnsi="Times New Roman"/>
          <w:b/>
          <w:sz w:val="24"/>
        </w:rPr>
        <w:t>General Authority:</w:t>
      </w:r>
      <w:r w:rsidRPr="004C3A7D">
        <w:rPr>
          <w:rFonts w:ascii="Times New Roman" w:hAnsi="Times New Roman"/>
          <w:sz w:val="24"/>
        </w:rPr>
        <w:t xml:space="preserve"> SDCL 34-12-13(3).</w:t>
      </w:r>
    </w:p>
    <w:p w:rsidR="00BD0E58" w:rsidRPr="004C3A7D" w:rsidRDefault="00BD0E58" w:rsidP="004D3F6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592F22">
        <w:rPr>
          <w:rFonts w:ascii="Times New Roman" w:hAnsi="Times New Roman"/>
          <w:b/>
          <w:sz w:val="24"/>
        </w:rPr>
        <w:t>Law Implemented:</w:t>
      </w:r>
      <w:r w:rsidRPr="004C3A7D">
        <w:rPr>
          <w:rFonts w:ascii="Times New Roman" w:hAnsi="Times New Roman"/>
          <w:sz w:val="24"/>
        </w:rPr>
        <w:t xml:space="preserve"> SDCL 34-12-13(3).</w:t>
      </w:r>
    </w:p>
    <w:p w:rsidR="00BD0E58" w:rsidRPr="004C3A7D" w:rsidRDefault="00BD0E58" w:rsidP="004D3F6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BD0E58" w:rsidRPr="004C3A7D" w:rsidSect="00BD0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F68"/>
    <w:rsid w:val="004C3A7D"/>
    <w:rsid w:val="004D3F68"/>
    <w:rsid w:val="00592F22"/>
    <w:rsid w:val="00AE662A"/>
    <w:rsid w:val="00BD0E58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F68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58</Words>
  <Characters>336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2015-10-13T17:45:00Z</dcterms:created>
  <dcterms:modified xsi:type="dcterms:W3CDTF">2015-10-13T17:45:00Z</dcterms:modified>
</cp:coreProperties>
</file>