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28D" w:rsidRDefault="002A128D" w:rsidP="00D8077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smartTag w:uri="urn:schemas-microsoft-com:office:smarttags" w:element="time">
        <w:smartTagPr>
          <w:attr w:name="Minute" w:val="2"/>
          <w:attr w:name="Hour" w:val="10"/>
        </w:smartTagPr>
        <w:r>
          <w:rPr>
            <w:rFonts w:ascii="Times New Roman" w:hAnsi="Times New Roman"/>
            <w:b/>
            <w:sz w:val="24"/>
          </w:rPr>
          <w:t>10:02:04</w:t>
        </w:r>
      </w:smartTag>
      <w:r>
        <w:rPr>
          <w:rFonts w:ascii="Times New Roman" w:hAnsi="Times New Roman"/>
          <w:b/>
          <w:sz w:val="24"/>
        </w:rPr>
        <w:t>:01.  Fee for placement on state bidders list.</w:t>
      </w:r>
      <w:r>
        <w:rPr>
          <w:rFonts w:ascii="Times New Roman" w:hAnsi="Times New Roman"/>
          <w:sz w:val="24"/>
        </w:rPr>
        <w:t xml:space="preserve"> The fee for placement on the state bidders list is $50 for a one year period from the date of registration approval by the office of procurement management. A prospective bidder who wishes to be placed on the state bidders list shall submit a completed application to the office of procurement management as required by that office, together with the required fee.</w:t>
      </w:r>
    </w:p>
    <w:p w:rsidR="002A128D" w:rsidRDefault="002A128D" w:rsidP="00D8077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2A128D" w:rsidRDefault="002A128D" w:rsidP="00D8077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18 SDR 215, effective July 1, 1992; 37 SDR 111, effective December 7, 2010.</w:t>
      </w:r>
    </w:p>
    <w:p w:rsidR="002A128D" w:rsidRDefault="002A128D" w:rsidP="00D8077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5-18D-7.</w:t>
      </w:r>
    </w:p>
    <w:p w:rsidR="002A128D" w:rsidRDefault="002A128D" w:rsidP="00D8077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5-18D-7.</w:t>
      </w:r>
    </w:p>
    <w:p w:rsidR="002A128D" w:rsidRDefault="002A128D" w:rsidP="00D8077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2A128D" w:rsidSect="00CB00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0770"/>
    <w:rsid w:val="002A128D"/>
    <w:rsid w:val="00961235"/>
    <w:rsid w:val="00A7076E"/>
    <w:rsid w:val="00CB001C"/>
    <w:rsid w:val="00D80770"/>
    <w:rsid w:val="00F62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770"/>
    <w:rPr>
      <w:rFonts w:ascii="Times" w:hAnsi="Tim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85</Words>
  <Characters>489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1</cp:revision>
  <dcterms:created xsi:type="dcterms:W3CDTF">2010-11-24T20:56:00Z</dcterms:created>
  <dcterms:modified xsi:type="dcterms:W3CDTF">2010-11-24T20:58:00Z</dcterms:modified>
</cp:coreProperties>
</file>