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F87" w:rsidRPr="00CB4054" w:rsidRDefault="00DC1F87" w:rsidP="00383E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r>
      <w:r w:rsidRPr="00CB4054">
        <w:rPr>
          <w:b/>
        </w:rPr>
        <w:t>10:04:02:09.  Evaluation of system before use.</w:t>
      </w:r>
      <w:r w:rsidRPr="00CB4054">
        <w:t xml:space="preserve"> The records officer shall have a sample of the product of the micrographics system inspected and approved by the state records manager before the system is placed in regular use. If the micrographics system is modified in any manner, a new sample of the product of the system must be inspected and approved by the state records manager before the modified system is placed in use. Evaluation by the state records manager of a sample of the product of the micrographics system may not be substituted for the agency inspection specified in subdivision 10:04:02:01(4) or § 10:04:02:13.</w:t>
      </w:r>
    </w:p>
    <w:p w:rsidR="00DC1F87" w:rsidRPr="00CB4054" w:rsidRDefault="00DC1F87" w:rsidP="00383E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DC1F87" w:rsidRPr="00CB4054" w:rsidRDefault="00DC1F87" w:rsidP="00383E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r>
      <w:r w:rsidRPr="00CB4054">
        <w:rPr>
          <w:b/>
        </w:rPr>
        <w:t>Source:</w:t>
      </w:r>
      <w:r w:rsidRPr="00CB4054">
        <w:t xml:space="preserve"> 11 SDR 91, effective January 15, 1985</w:t>
      </w:r>
      <w:r>
        <w:t>; 39 SDR 203, effective June 10, 2013</w:t>
      </w:r>
      <w:r w:rsidRPr="00CB4054">
        <w:t>.</w:t>
      </w:r>
    </w:p>
    <w:p w:rsidR="00DC1F87" w:rsidRPr="00CB4054" w:rsidRDefault="00DC1F87" w:rsidP="00383E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r>
      <w:r w:rsidRPr="00CB4054">
        <w:rPr>
          <w:b/>
        </w:rPr>
        <w:t>General Authority:</w:t>
      </w:r>
      <w:r w:rsidRPr="00CB4054">
        <w:t xml:space="preserve"> SDCL 1-27-16.</w:t>
      </w:r>
    </w:p>
    <w:p w:rsidR="00DC1F87" w:rsidRPr="00CB4054" w:rsidRDefault="00DC1F87" w:rsidP="00383E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rsidRPr="00CB4054">
        <w:tab/>
      </w:r>
      <w:r w:rsidRPr="00CB4054">
        <w:rPr>
          <w:b/>
        </w:rPr>
        <w:t>Law Implemented:</w:t>
      </w:r>
      <w:r w:rsidRPr="00CB4054">
        <w:t xml:space="preserve"> SDCL 1-27-12, 19-7-12.</w:t>
      </w:r>
    </w:p>
    <w:p w:rsidR="00DC1F87" w:rsidRPr="00CB4054" w:rsidRDefault="00DC1F87" w:rsidP="00383EA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DC1F87" w:rsidRPr="00CB4054"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3EA3"/>
    <w:rsid w:val="00086AE4"/>
    <w:rsid w:val="00383EA3"/>
    <w:rsid w:val="00477B21"/>
    <w:rsid w:val="008B09BA"/>
    <w:rsid w:val="009B13CF"/>
    <w:rsid w:val="00BD2079"/>
    <w:rsid w:val="00CB4054"/>
    <w:rsid w:val="00DC1F87"/>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118</Words>
  <Characters>675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2013-06-05T17:23:00Z</dcterms:created>
  <dcterms:modified xsi:type="dcterms:W3CDTF">2013-06-05T17:23:00Z</dcterms:modified>
</cp:coreProperties>
</file>