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A0" w:rsidRDefault="00F47BA0" w:rsidP="00F831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20:</w:t>
      </w:r>
      <w:smartTag w:uri="urn:schemas-microsoft-com:office:smarttags" w:element="time">
        <w:smartTagPr>
          <w:attr w:name="Minute" w:val="27"/>
          <w:attr w:name="Hour" w:val="18"/>
        </w:smartTagPr>
        <w:r>
          <w:rPr>
            <w:rFonts w:ascii="Times New Roman" w:hAnsi="Times New Roman"/>
            <w:b/>
            <w:sz w:val="24"/>
          </w:rPr>
          <w:t>06:27</w:t>
        </w:r>
      </w:smartTag>
    </w:p>
    <w:p w:rsidR="00F47BA0" w:rsidRDefault="00F47BA0" w:rsidP="00F831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F47BA0" w:rsidRDefault="00F47BA0" w:rsidP="00F831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STANDARDIZED HEALTH CARE FORMS</w:t>
      </w:r>
    </w:p>
    <w:p w:rsidR="00F47BA0" w:rsidRDefault="00F47BA0" w:rsidP="00F831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F47BA0" w:rsidRDefault="00F47BA0" w:rsidP="00F831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F47BA0" w:rsidRDefault="00F47BA0" w:rsidP="00F831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F47BA0" w:rsidRDefault="00F47BA0" w:rsidP="00F831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20:06:27:01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Definitions.</w:t>
      </w:r>
    </w:p>
    <w:p w:rsidR="00F47BA0" w:rsidRDefault="00F47BA0" w:rsidP="00F831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20:06:27:02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Scope.</w:t>
      </w:r>
    </w:p>
    <w:p w:rsidR="00F47BA0" w:rsidRDefault="00F47BA0" w:rsidP="00F831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20:06:27:03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Requirements for use of HCFA Form 1500.</w:t>
      </w:r>
    </w:p>
    <w:p w:rsidR="00F47BA0" w:rsidRDefault="00F47BA0" w:rsidP="00F831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20:06:27:04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Requirements for use of HCFA Form 1450.</w:t>
      </w:r>
    </w:p>
    <w:p w:rsidR="00F47BA0" w:rsidRDefault="00F47BA0" w:rsidP="00F831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20:06:27:05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Requirements for use of J512 Form.</w:t>
      </w:r>
    </w:p>
    <w:p w:rsidR="00F47BA0" w:rsidRDefault="00F47BA0" w:rsidP="00F831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20:06:27:06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General provisions for the filing and processing of claims.</w:t>
      </w:r>
    </w:p>
    <w:p w:rsidR="00F47BA0" w:rsidRDefault="00F47BA0" w:rsidP="00F831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20:06:27:07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Mandatory electronic format.</w:t>
      </w:r>
    </w:p>
    <w:p w:rsidR="00F47BA0" w:rsidRDefault="00F47BA0" w:rsidP="00F831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47BA0" w:rsidRDefault="00F47BA0" w:rsidP="00F831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47BA0" w:rsidSect="00F47B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62647"/>
    <w:rsid w:val="003908FC"/>
    <w:rsid w:val="003E2483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A04525"/>
    <w:rsid w:val="00A50166"/>
    <w:rsid w:val="00A544F7"/>
    <w:rsid w:val="00A663CC"/>
    <w:rsid w:val="00A87BF6"/>
    <w:rsid w:val="00AA356A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944DE"/>
    <w:rsid w:val="00E97E6F"/>
    <w:rsid w:val="00F47BA0"/>
    <w:rsid w:val="00F831EA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1EA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56</Words>
  <Characters>320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20:06:27</dc:title>
  <dc:subject/>
  <dc:creator>lrpr15454</dc:creator>
  <cp:keywords/>
  <dc:description/>
  <cp:lastModifiedBy>lrpr15454</cp:lastModifiedBy>
  <cp:revision>1</cp:revision>
  <dcterms:created xsi:type="dcterms:W3CDTF">2004-06-09T20:32:00Z</dcterms:created>
  <dcterms:modified xsi:type="dcterms:W3CDTF">2004-06-09T20:32:00Z</dcterms:modified>
</cp:coreProperties>
</file>