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37" w:rsidRDefault="004C6B37" w:rsidP="00435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20:</w:t>
      </w:r>
      <w:smartTag w:uri="urn:schemas-microsoft-com:office:smarttags" w:element="time">
        <w:smartTagPr>
          <w:attr w:name="Minute" w:val="29"/>
          <w:attr w:name="Hour" w:val="18"/>
        </w:smartTagPr>
        <w:r>
          <w:rPr>
            <w:rFonts w:ascii="Times New Roman" w:hAnsi="Times New Roman"/>
            <w:b/>
            <w:sz w:val="24"/>
          </w:rPr>
          <w:t>06:29</w:t>
        </w:r>
      </w:smartTag>
    </w:p>
    <w:p w:rsidR="004C6B37" w:rsidRDefault="004C6B37" w:rsidP="00435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4C6B37" w:rsidRDefault="004C6B37" w:rsidP="00435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CANCELLATIONS AND REPLACEMENTS</w:t>
      </w:r>
    </w:p>
    <w:p w:rsidR="004C6B37" w:rsidRDefault="004C6B37" w:rsidP="00435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4C6B37" w:rsidRDefault="004C6B37" w:rsidP="00435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4C6B37" w:rsidRDefault="004C6B37" w:rsidP="00435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4C6B37" w:rsidRDefault="004C6B37" w:rsidP="00435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20:06:29:00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Lending institution coverage.</w:t>
      </w:r>
    </w:p>
    <w:p w:rsidR="004C6B37" w:rsidRDefault="004C6B37" w:rsidP="00435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20:06:29:01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Cancellation by insurer or policyholder.</w:t>
      </w:r>
    </w:p>
    <w:p w:rsidR="004C6B37" w:rsidRDefault="004C6B37" w:rsidP="00435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20:06:29:02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Replacement of policy.</w:t>
      </w:r>
    </w:p>
    <w:p w:rsidR="004C6B37" w:rsidRDefault="004C6B37" w:rsidP="00435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20:06:29:03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Cancellation refunds.</w:t>
      </w:r>
    </w:p>
    <w:p w:rsidR="004C6B37" w:rsidRDefault="004C6B37" w:rsidP="00435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20:06:29:04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Format for notice of transfer of insurance.</w:t>
      </w:r>
    </w:p>
    <w:p w:rsidR="004C6B37" w:rsidRDefault="004C6B37" w:rsidP="00435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20:06:29:05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Definitions.</w:t>
      </w:r>
    </w:p>
    <w:p w:rsidR="004C6B37" w:rsidRDefault="004C6B37" w:rsidP="00435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C6B37" w:rsidRDefault="004C6B37" w:rsidP="00435E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C6B37" w:rsidSect="004C6B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35EA4"/>
    <w:rsid w:val="004C6B37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EA4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46</Words>
  <Characters>266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20:06:29</dc:title>
  <dc:subject/>
  <dc:creator>lrpr15454</dc:creator>
  <cp:keywords/>
  <dc:description/>
  <cp:lastModifiedBy>lrpr15454</cp:lastModifiedBy>
  <cp:revision>1</cp:revision>
  <dcterms:created xsi:type="dcterms:W3CDTF">2004-06-09T22:00:00Z</dcterms:created>
  <dcterms:modified xsi:type="dcterms:W3CDTF">2004-06-09T22:01:00Z</dcterms:modified>
</cp:coreProperties>
</file>