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BBD" w:rsidRDefault="00FA7BBD" w:rsidP="00E6398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CHAPTER 20:</w:t>
      </w:r>
      <w:smartTag w:uri="urn:schemas-microsoft-com:office:smarttags" w:element="time">
        <w:smartTagPr>
          <w:attr w:name="Minute" w:val="38"/>
          <w:attr w:name="Hour" w:val="18"/>
        </w:smartTagPr>
        <w:r>
          <w:rPr>
            <w:rFonts w:ascii="Times New Roman" w:hAnsi="Times New Roman"/>
            <w:b/>
            <w:sz w:val="24"/>
          </w:rPr>
          <w:t>06:38</w:t>
        </w:r>
      </w:smartTag>
    </w:p>
    <w:p w:rsidR="00FA7BBD" w:rsidRDefault="00FA7BBD" w:rsidP="00E6398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</w:p>
    <w:p w:rsidR="00FA7BBD" w:rsidRDefault="00FA7BBD" w:rsidP="00E6398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LIFE INSURANCE ILLUSTRATIONS</w:t>
      </w:r>
    </w:p>
    <w:p w:rsidR="00FA7BBD" w:rsidRDefault="00FA7BBD" w:rsidP="00E6398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b/>
          <w:sz w:val="24"/>
        </w:rPr>
      </w:pPr>
    </w:p>
    <w:p w:rsidR="00FA7BBD" w:rsidRDefault="00FA7BBD" w:rsidP="00E6398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b/>
          <w:sz w:val="24"/>
        </w:rPr>
      </w:pPr>
    </w:p>
    <w:p w:rsidR="00FA7BBD" w:rsidRDefault="00FA7BBD" w:rsidP="00E6398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Section</w:t>
      </w:r>
    </w:p>
    <w:p w:rsidR="00FA7BBD" w:rsidRDefault="00FA7BBD" w:rsidP="00E6398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6"/>
          <w:attr w:name="Hour" w:val="20"/>
        </w:smartTagPr>
        <w:r>
          <w:rPr>
            <w:rFonts w:ascii="Times New Roman" w:hAnsi="Times New Roman"/>
            <w:sz w:val="24"/>
          </w:rPr>
          <w:t>20:06:38:01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Definitions.</w:t>
      </w:r>
    </w:p>
    <w:p w:rsidR="00FA7BBD" w:rsidRDefault="00FA7BBD" w:rsidP="00E6398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6"/>
          <w:attr w:name="Hour" w:val="20"/>
        </w:smartTagPr>
        <w:r>
          <w:rPr>
            <w:rFonts w:ascii="Times New Roman" w:hAnsi="Times New Roman"/>
            <w:sz w:val="24"/>
          </w:rPr>
          <w:t>20:06:38:02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Applicability and scope.</w:t>
      </w:r>
    </w:p>
    <w:p w:rsidR="00FA7BBD" w:rsidRDefault="00FA7BBD" w:rsidP="00E6398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6"/>
          <w:attr w:name="Hour" w:val="20"/>
        </w:smartTagPr>
        <w:r>
          <w:rPr>
            <w:rFonts w:ascii="Times New Roman" w:hAnsi="Times New Roman"/>
            <w:sz w:val="24"/>
          </w:rPr>
          <w:t>20:06:38:03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Policies to be illustrated.</w:t>
      </w:r>
    </w:p>
    <w:p w:rsidR="00FA7BBD" w:rsidRDefault="00FA7BBD" w:rsidP="00E6398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6"/>
          <w:attr w:name="Hour" w:val="20"/>
        </w:smartTagPr>
        <w:r>
          <w:rPr>
            <w:rFonts w:ascii="Times New Roman" w:hAnsi="Times New Roman"/>
            <w:sz w:val="24"/>
          </w:rPr>
          <w:t>20:06:38:04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Information required in illustration.</w:t>
      </w:r>
    </w:p>
    <w:p w:rsidR="00FA7BBD" w:rsidRDefault="00FA7BBD" w:rsidP="00E6398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6"/>
          <w:attr w:name="Hour" w:val="20"/>
        </w:smartTagPr>
        <w:r>
          <w:rPr>
            <w:rFonts w:ascii="Times New Roman" w:hAnsi="Times New Roman"/>
            <w:sz w:val="24"/>
          </w:rPr>
          <w:t>20:06:38:05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Prohibited practices.</w:t>
      </w:r>
    </w:p>
    <w:p w:rsidR="00FA7BBD" w:rsidRDefault="00FA7BBD" w:rsidP="00E6398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6"/>
          <w:attr w:name="Hour" w:val="20"/>
        </w:smartTagPr>
        <w:r>
          <w:rPr>
            <w:rFonts w:ascii="Times New Roman" w:hAnsi="Times New Roman"/>
            <w:sz w:val="24"/>
          </w:rPr>
          <w:t>20:06:38:06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Interest rate illustrations.</w:t>
      </w:r>
    </w:p>
    <w:p w:rsidR="00FA7BBD" w:rsidRDefault="00FA7BBD" w:rsidP="00E6398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6"/>
          <w:attr w:name="Hour" w:val="20"/>
        </w:smartTagPr>
        <w:r>
          <w:rPr>
            <w:rFonts w:ascii="Times New Roman" w:hAnsi="Times New Roman"/>
            <w:sz w:val="24"/>
          </w:rPr>
          <w:t>20:06:38:07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Standards for basic illustrations -- Format.</w:t>
      </w:r>
    </w:p>
    <w:p w:rsidR="00FA7BBD" w:rsidRDefault="00FA7BBD" w:rsidP="00E6398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6"/>
          <w:attr w:name="Hour" w:val="20"/>
        </w:smartTagPr>
        <w:r>
          <w:rPr>
            <w:rFonts w:ascii="Times New Roman" w:hAnsi="Times New Roman"/>
            <w:sz w:val="24"/>
          </w:rPr>
          <w:t>20:06:38:08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Standards for basic illustrations -- Narrative summary.</w:t>
      </w:r>
    </w:p>
    <w:p w:rsidR="00FA7BBD" w:rsidRDefault="00FA7BBD" w:rsidP="00E6398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6"/>
          <w:attr w:name="Hour" w:val="20"/>
        </w:smartTagPr>
        <w:r>
          <w:rPr>
            <w:rFonts w:ascii="Times New Roman" w:hAnsi="Times New Roman"/>
            <w:sz w:val="24"/>
          </w:rPr>
          <w:t>20:06:38:09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Standards for basic illustrations -- Numeric summary.</w:t>
      </w:r>
    </w:p>
    <w:p w:rsidR="00FA7BBD" w:rsidRDefault="00FA7BBD" w:rsidP="00E6398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6"/>
          <w:attr w:name="Hour" w:val="20"/>
        </w:smartTagPr>
        <w:r>
          <w:rPr>
            <w:rFonts w:ascii="Times New Roman" w:hAnsi="Times New Roman"/>
            <w:sz w:val="24"/>
          </w:rPr>
          <w:t>20:06:38:10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Standards for basic illustrations -- Statements.</w:t>
      </w:r>
    </w:p>
    <w:p w:rsidR="00FA7BBD" w:rsidRDefault="00FA7BBD" w:rsidP="00E6398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6"/>
          <w:attr w:name="Hour" w:val="20"/>
        </w:smartTagPr>
        <w:r>
          <w:rPr>
            <w:rFonts w:ascii="Times New Roman" w:hAnsi="Times New Roman"/>
            <w:sz w:val="24"/>
          </w:rPr>
          <w:t>20:06:38:11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Standards for basic illustrations -- Tabular detail.</w:t>
      </w:r>
    </w:p>
    <w:p w:rsidR="00FA7BBD" w:rsidRDefault="00FA7BBD" w:rsidP="00E6398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6"/>
          <w:attr w:name="Hour" w:val="20"/>
        </w:smartTagPr>
        <w:r>
          <w:rPr>
            <w:rFonts w:ascii="Times New Roman" w:hAnsi="Times New Roman"/>
            <w:sz w:val="24"/>
          </w:rPr>
          <w:t>20:06:38:12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Standards for supplemental illustrations.</w:t>
      </w:r>
    </w:p>
    <w:p w:rsidR="00FA7BBD" w:rsidRDefault="00FA7BBD" w:rsidP="00E6398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6"/>
          <w:attr w:name="Hour" w:val="20"/>
        </w:smartTagPr>
        <w:r>
          <w:rPr>
            <w:rFonts w:ascii="Times New Roman" w:hAnsi="Times New Roman"/>
            <w:sz w:val="24"/>
          </w:rPr>
          <w:t>20:06:38:13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Basic illustration -- Use in sale of policy.</w:t>
      </w:r>
    </w:p>
    <w:p w:rsidR="00FA7BBD" w:rsidRDefault="00FA7BBD" w:rsidP="00E6398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6"/>
          <w:attr w:name="Hour" w:val="20"/>
        </w:smartTagPr>
        <w:r>
          <w:rPr>
            <w:rFonts w:ascii="Times New Roman" w:hAnsi="Times New Roman"/>
            <w:sz w:val="24"/>
          </w:rPr>
          <w:t>20:06:38:14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Basic illustration -- Not used in sale of policy.</w:t>
      </w:r>
    </w:p>
    <w:p w:rsidR="00FA7BBD" w:rsidRDefault="00FA7BBD" w:rsidP="00E6398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6"/>
          <w:attr w:name="Hour" w:val="20"/>
        </w:smartTagPr>
        <w:r>
          <w:rPr>
            <w:rFonts w:ascii="Times New Roman" w:hAnsi="Times New Roman"/>
            <w:sz w:val="24"/>
          </w:rPr>
          <w:t>20:06:38:15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Basic illustration -- Delivery by mail.</w:t>
      </w:r>
    </w:p>
    <w:p w:rsidR="00FA7BBD" w:rsidRDefault="00FA7BBD" w:rsidP="00E6398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6"/>
          <w:attr w:name="Hour" w:val="20"/>
        </w:smartTagPr>
        <w:r>
          <w:rPr>
            <w:rFonts w:ascii="Times New Roman" w:hAnsi="Times New Roman"/>
            <w:sz w:val="24"/>
          </w:rPr>
          <w:t>20:06:38:16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Basic illustration -- Retention by insurer.</w:t>
      </w:r>
    </w:p>
    <w:p w:rsidR="00FA7BBD" w:rsidRDefault="00FA7BBD" w:rsidP="00E6398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6"/>
          <w:attr w:name="Hour" w:val="20"/>
        </w:smartTagPr>
        <w:r>
          <w:rPr>
            <w:rFonts w:ascii="Times New Roman" w:hAnsi="Times New Roman"/>
            <w:sz w:val="24"/>
          </w:rPr>
          <w:t>20:06:38:17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Annual report -- Requirement.</w:t>
      </w:r>
    </w:p>
    <w:p w:rsidR="00FA7BBD" w:rsidRDefault="00FA7BBD" w:rsidP="00E6398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6"/>
          <w:attr w:name="Hour" w:val="20"/>
        </w:smartTagPr>
        <w:r>
          <w:rPr>
            <w:rFonts w:ascii="Times New Roman" w:hAnsi="Times New Roman"/>
            <w:sz w:val="24"/>
          </w:rPr>
          <w:t>20:06:38:18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Annual report -- Content for universal life policies.</w:t>
      </w:r>
    </w:p>
    <w:p w:rsidR="00FA7BBD" w:rsidRDefault="00FA7BBD" w:rsidP="00E6398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6"/>
          <w:attr w:name="Hour" w:val="20"/>
        </w:smartTagPr>
        <w:r>
          <w:rPr>
            <w:rFonts w:ascii="Times New Roman" w:hAnsi="Times New Roman"/>
            <w:sz w:val="24"/>
          </w:rPr>
          <w:t>20:06:38:19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Annual report -- Content for all other policies.</w:t>
      </w:r>
    </w:p>
    <w:p w:rsidR="00FA7BBD" w:rsidRDefault="00FA7BBD" w:rsidP="00E6398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6"/>
          <w:attr w:name="Hour" w:val="20"/>
        </w:smartTagPr>
        <w:r>
          <w:rPr>
            <w:rFonts w:ascii="Times New Roman" w:hAnsi="Times New Roman"/>
            <w:sz w:val="24"/>
          </w:rPr>
          <w:t>20:06:38:20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Annual report -- Policies without nonforfeiture values.</w:t>
      </w:r>
    </w:p>
    <w:p w:rsidR="00FA7BBD" w:rsidRDefault="00FA7BBD" w:rsidP="00E6398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6"/>
          <w:attr w:name="Hour" w:val="20"/>
        </w:smartTagPr>
        <w:r>
          <w:rPr>
            <w:rFonts w:ascii="Times New Roman" w:hAnsi="Times New Roman"/>
            <w:sz w:val="24"/>
          </w:rPr>
          <w:t>20:06:38:21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Annual report -- Notice if in-force illustration not included.</w:t>
      </w:r>
    </w:p>
    <w:p w:rsidR="00FA7BBD" w:rsidRDefault="00FA7BBD" w:rsidP="00E6398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6"/>
          <w:attr w:name="Hour" w:val="20"/>
        </w:smartTagPr>
        <w:r>
          <w:rPr>
            <w:rFonts w:ascii="Times New Roman" w:hAnsi="Times New Roman"/>
            <w:sz w:val="24"/>
          </w:rPr>
          <w:t>20:06:38:22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Annual report -- Notice of change in nonguaranteed elements.</w:t>
      </w:r>
    </w:p>
    <w:p w:rsidR="00FA7BBD" w:rsidRDefault="00FA7BBD" w:rsidP="00E6398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Hour" w:val="20"/>
          <w:attr w:name="Minute" w:val="6"/>
        </w:smartTagPr>
        <w:r>
          <w:rPr>
            <w:rFonts w:ascii="Times New Roman" w:hAnsi="Times New Roman"/>
            <w:sz w:val="24"/>
          </w:rPr>
          <w:t>20:06:38:23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In-force illustration -- Furnished at policy owner’s request.</w:t>
      </w:r>
    </w:p>
    <w:p w:rsidR="00FA7BBD" w:rsidRDefault="00FA7BBD" w:rsidP="00E6398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6"/>
          <w:attr w:name="Hour" w:val="20"/>
        </w:smartTagPr>
        <w:r>
          <w:rPr>
            <w:rFonts w:ascii="Times New Roman" w:hAnsi="Times New Roman"/>
            <w:sz w:val="24"/>
          </w:rPr>
          <w:t>20:06:38:24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Annual certification -- Disciplined current scale and illustrated scales.</w:t>
      </w:r>
    </w:p>
    <w:p w:rsidR="00FA7BBD" w:rsidRDefault="00FA7BBD" w:rsidP="00E6398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6"/>
          <w:attr w:name="Hour" w:val="20"/>
        </w:smartTagPr>
        <w:r>
          <w:rPr>
            <w:rFonts w:ascii="Times New Roman" w:hAnsi="Times New Roman"/>
            <w:sz w:val="24"/>
          </w:rPr>
          <w:t>20:06:38:25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Illustration actuary requirements.</w:t>
      </w:r>
    </w:p>
    <w:p w:rsidR="00FA7BBD" w:rsidRDefault="00FA7BBD" w:rsidP="00E6398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6"/>
          <w:attr w:name="Hour" w:val="20"/>
        </w:smartTagPr>
        <w:r>
          <w:rPr>
            <w:rFonts w:ascii="Times New Roman" w:hAnsi="Times New Roman"/>
            <w:sz w:val="24"/>
          </w:rPr>
          <w:t>20:06:38:26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Change of illustration actuary.</w:t>
      </w:r>
    </w:p>
    <w:p w:rsidR="00FA7BBD" w:rsidRDefault="00FA7BBD" w:rsidP="00E6398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6"/>
          <w:attr w:name="Hour" w:val="20"/>
        </w:smartTagPr>
        <w:r>
          <w:rPr>
            <w:rFonts w:ascii="Times New Roman" w:hAnsi="Times New Roman"/>
            <w:sz w:val="24"/>
          </w:rPr>
          <w:t>20:06:38:27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Annual certification -- Currently payable scale.</w:t>
      </w:r>
    </w:p>
    <w:p w:rsidR="00FA7BBD" w:rsidRDefault="00FA7BBD" w:rsidP="00E6398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6"/>
          <w:attr w:name="Hour" w:val="20"/>
        </w:smartTagPr>
        <w:r>
          <w:rPr>
            <w:rFonts w:ascii="Times New Roman" w:hAnsi="Times New Roman"/>
            <w:sz w:val="24"/>
          </w:rPr>
          <w:t>20:06:38:28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Annual certification -- Expenses.</w:t>
      </w:r>
    </w:p>
    <w:p w:rsidR="00FA7BBD" w:rsidRDefault="00FA7BBD" w:rsidP="00E6398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6"/>
          <w:attr w:name="Hour" w:val="20"/>
        </w:smartTagPr>
        <w:r>
          <w:rPr>
            <w:rFonts w:ascii="Times New Roman" w:hAnsi="Times New Roman"/>
            <w:sz w:val="24"/>
          </w:rPr>
          <w:t>20:06:38:29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Annual certification -- Additional certifications.</w:t>
      </w:r>
    </w:p>
    <w:p w:rsidR="00FA7BBD" w:rsidRDefault="00FA7BBD" w:rsidP="00E6398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6"/>
          <w:attr w:name="Hour" w:val="20"/>
        </w:smartTagPr>
        <w:r>
          <w:rPr>
            <w:rFonts w:ascii="Times New Roman" w:hAnsi="Times New Roman"/>
            <w:sz w:val="24"/>
          </w:rPr>
          <w:t>20:06:38:30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Annual certification -- Inability to certify scale.</w:t>
      </w:r>
    </w:p>
    <w:p w:rsidR="00FA7BBD" w:rsidRDefault="00FA7BBD" w:rsidP="00E6398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6"/>
          <w:attr w:name="Hour" w:val="20"/>
        </w:smartTagPr>
        <w:r>
          <w:rPr>
            <w:rFonts w:ascii="Times New Roman" w:hAnsi="Times New Roman"/>
            <w:sz w:val="24"/>
          </w:rPr>
          <w:t>20:06:38:31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Annual certification -- Officer of the insurer.</w:t>
      </w:r>
    </w:p>
    <w:p w:rsidR="00FA7BBD" w:rsidRDefault="00FA7BBD" w:rsidP="00E6398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6"/>
          <w:attr w:name="Hour" w:val="20"/>
        </w:smartTagPr>
        <w:r>
          <w:rPr>
            <w:rFonts w:ascii="Times New Roman" w:hAnsi="Times New Roman"/>
            <w:sz w:val="24"/>
          </w:rPr>
          <w:t>20:06:38:32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Annual certification -- Date due.</w:t>
      </w:r>
    </w:p>
    <w:p w:rsidR="00FA7BBD" w:rsidRDefault="00FA7BBD" w:rsidP="00E6398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6"/>
          <w:attr w:name="Hour" w:val="20"/>
        </w:smartTagPr>
        <w:r>
          <w:rPr>
            <w:rFonts w:ascii="Times New Roman" w:hAnsi="Times New Roman"/>
            <w:sz w:val="24"/>
          </w:rPr>
          <w:t>20:06:38:33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Disciplined current scale.</w:t>
      </w:r>
    </w:p>
    <w:p w:rsidR="00FA7BBD" w:rsidRDefault="00FA7BBD" w:rsidP="00E6398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6"/>
          <w:attr w:name="Hour" w:val="20"/>
        </w:smartTagPr>
        <w:r>
          <w:rPr>
            <w:rFonts w:ascii="Times New Roman" w:hAnsi="Times New Roman"/>
            <w:sz w:val="24"/>
          </w:rPr>
          <w:t>20:06:38:34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Expenses.</w:t>
      </w:r>
    </w:p>
    <w:p w:rsidR="00FA7BBD" w:rsidRDefault="00FA7BBD" w:rsidP="00E6398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6"/>
          <w:attr w:name="Hour" w:val="20"/>
        </w:smartTagPr>
        <w:r>
          <w:rPr>
            <w:rFonts w:ascii="Times New Roman" w:hAnsi="Times New Roman"/>
            <w:sz w:val="24"/>
          </w:rPr>
          <w:t>20:06:38:35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Generally recognized expense table -- Approval.</w:t>
      </w:r>
    </w:p>
    <w:p w:rsidR="00FA7BBD" w:rsidRDefault="00FA7BBD" w:rsidP="00E6398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Appendix A</w:t>
      </w:r>
      <w:r>
        <w:rPr>
          <w:rFonts w:ascii="Times New Roman" w:hAnsi="Times New Roman"/>
          <w:sz w:val="24"/>
        </w:rPr>
        <w:tab/>
        <w:t xml:space="preserve">Generally Recognized Expense Table Approved by the Director. </w:t>
      </w:r>
    </w:p>
    <w:p w:rsidR="00FA7BBD" w:rsidRDefault="00FA7BBD" w:rsidP="00E6398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Appendix B</w:t>
      </w:r>
      <w:r>
        <w:rPr>
          <w:rFonts w:ascii="Times New Roman" w:hAnsi="Times New Roman"/>
          <w:sz w:val="24"/>
        </w:rPr>
        <w:tab/>
        <w:t>Sample Acknowledgment.</w:t>
      </w:r>
    </w:p>
    <w:p w:rsidR="00FA7BBD" w:rsidRDefault="00FA7BBD" w:rsidP="00E6398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</w:p>
    <w:p w:rsidR="00FA7BBD" w:rsidRDefault="00FA7BBD" w:rsidP="00E6398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</w:p>
    <w:sectPr w:rsidR="00FA7BBD" w:rsidSect="00FA7BB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BEE"/>
    <w:rsid w:val="00044009"/>
    <w:rsid w:val="000709F9"/>
    <w:rsid w:val="000A1BEE"/>
    <w:rsid w:val="00120C6B"/>
    <w:rsid w:val="00152A29"/>
    <w:rsid w:val="00161917"/>
    <w:rsid w:val="00166DFE"/>
    <w:rsid w:val="002223DF"/>
    <w:rsid w:val="0029344D"/>
    <w:rsid w:val="002B1A53"/>
    <w:rsid w:val="002B626E"/>
    <w:rsid w:val="002C74CD"/>
    <w:rsid w:val="00340F23"/>
    <w:rsid w:val="00362647"/>
    <w:rsid w:val="003908FC"/>
    <w:rsid w:val="003E2483"/>
    <w:rsid w:val="004E2C32"/>
    <w:rsid w:val="005660EA"/>
    <w:rsid w:val="00572634"/>
    <w:rsid w:val="00584838"/>
    <w:rsid w:val="00595E43"/>
    <w:rsid w:val="00604CCE"/>
    <w:rsid w:val="006F473A"/>
    <w:rsid w:val="00706298"/>
    <w:rsid w:val="00756965"/>
    <w:rsid w:val="00790339"/>
    <w:rsid w:val="007B3147"/>
    <w:rsid w:val="00833E32"/>
    <w:rsid w:val="00866F5E"/>
    <w:rsid w:val="008A2F70"/>
    <w:rsid w:val="008D3A69"/>
    <w:rsid w:val="008F0EA8"/>
    <w:rsid w:val="00914265"/>
    <w:rsid w:val="00973214"/>
    <w:rsid w:val="00A04525"/>
    <w:rsid w:val="00A50166"/>
    <w:rsid w:val="00A544F7"/>
    <w:rsid w:val="00A663CC"/>
    <w:rsid w:val="00A87BF6"/>
    <w:rsid w:val="00AA356A"/>
    <w:rsid w:val="00B610D9"/>
    <w:rsid w:val="00B971D1"/>
    <w:rsid w:val="00C23245"/>
    <w:rsid w:val="00C41AFE"/>
    <w:rsid w:val="00C626B9"/>
    <w:rsid w:val="00CC7638"/>
    <w:rsid w:val="00CE017A"/>
    <w:rsid w:val="00D26D2C"/>
    <w:rsid w:val="00D60F9C"/>
    <w:rsid w:val="00D77591"/>
    <w:rsid w:val="00DA1B6E"/>
    <w:rsid w:val="00E432E2"/>
    <w:rsid w:val="00E53FE0"/>
    <w:rsid w:val="00E6398D"/>
    <w:rsid w:val="00E944DE"/>
    <w:rsid w:val="00E97E6F"/>
    <w:rsid w:val="00F8701E"/>
    <w:rsid w:val="00FA7BBD"/>
    <w:rsid w:val="00FB3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98D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316</Words>
  <Characters>1807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20:06:38</dc:title>
  <dc:subject/>
  <dc:creator>lrpr15454</dc:creator>
  <cp:keywords/>
  <dc:description/>
  <cp:lastModifiedBy>lrpr14533</cp:lastModifiedBy>
  <cp:revision>3</cp:revision>
  <dcterms:created xsi:type="dcterms:W3CDTF">2004-06-10T20:11:00Z</dcterms:created>
  <dcterms:modified xsi:type="dcterms:W3CDTF">2005-05-16T20:58:00Z</dcterms:modified>
</cp:coreProperties>
</file>