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0D" w:rsidRDefault="00C27F0D" w:rsidP="006E57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:11.  Guaranteed issue -- Criteria for meeting the exception for issuing coverage to high-risk individuals.</w:t>
      </w:r>
      <w:r>
        <w:t xml:space="preserve"> Repealed.</w:t>
      </w:r>
    </w:p>
    <w:p w:rsidR="00C27F0D" w:rsidRDefault="00C27F0D" w:rsidP="006E57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27F0D" w:rsidRDefault="00C27F0D" w:rsidP="006E57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28 SDR 105, effective </w:t>
      </w:r>
      <w:smartTag w:uri="urn:schemas-microsoft-com:office:smarttags" w:element="date">
        <w:smartTagPr>
          <w:attr w:name="Year" w:val="2002"/>
          <w:attr w:name="Day" w:val="3"/>
          <w:attr w:name="Month" w:val="2"/>
        </w:smartTagPr>
        <w:r>
          <w:t>February 3,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C27F0D" w:rsidRDefault="00C27F0D" w:rsidP="006E57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27F0D" w:rsidSect="00C27F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3B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27F0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73B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2006-07-03T22:36:00Z</dcterms:created>
  <dcterms:modified xsi:type="dcterms:W3CDTF">2006-07-03T22:36:00Z</dcterms:modified>
</cp:coreProperties>
</file>