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E6" w:rsidRDefault="001F63E6" w:rsidP="00C67B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:20.04.  Exceptions for those applying during 63-day timeframe following loss of creditable coverage.</w:t>
      </w:r>
      <w:r>
        <w:t xml:space="preserve"> Repealed.</w:t>
      </w:r>
    </w:p>
    <w:p w:rsidR="001F63E6" w:rsidRDefault="001F63E6" w:rsidP="00C67B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F63E6" w:rsidRDefault="001F63E6" w:rsidP="00C67B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158, effective </w:t>
      </w:r>
      <w:smartTag w:uri="urn:schemas-microsoft-com:office:smarttags" w:element="date">
        <w:smartTagPr>
          <w:attr w:name="Year" w:val="2002"/>
          <w:attr w:name="Day" w:val="19"/>
          <w:attr w:name="Month" w:val="5"/>
        </w:smartTagPr>
        <w:r>
          <w:t>May 19,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1F63E6" w:rsidRDefault="001F63E6" w:rsidP="00C67B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F63E6" w:rsidSect="001F63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63E6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67B7E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7E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2006-07-03T22:42:00Z</dcterms:created>
  <dcterms:modified xsi:type="dcterms:W3CDTF">2006-07-03T22:42:00Z</dcterms:modified>
</cp:coreProperties>
</file>