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21" w:rsidRPr="002C3719" w:rsidRDefault="00F90421" w:rsidP="002C371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2C3719">
        <w:tab/>
      </w:r>
      <w:r w:rsidRPr="002C3719">
        <w:rPr>
          <w:b/>
        </w:rPr>
        <w:t>20:06:39:31.  Network available for standard and basic plans.</w:t>
      </w:r>
      <w:r w:rsidRPr="002C3719">
        <w:t xml:space="preserve"> Repealed.</w:t>
      </w:r>
    </w:p>
    <w:p w:rsidR="00F90421" w:rsidRPr="002C3719" w:rsidRDefault="00F90421" w:rsidP="002C371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F90421" w:rsidRPr="002C3719" w:rsidRDefault="00F90421" w:rsidP="002C371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2C3719">
        <w:tab/>
      </w:r>
      <w:r w:rsidRPr="002C3719">
        <w:rPr>
          <w:b/>
        </w:rPr>
        <w:t>Source:</w:t>
      </w:r>
      <w:r w:rsidRPr="002C3719">
        <w:t xml:space="preserve"> 27 SDR 69, effective January 15, 2001; repealed, 39 SDR 203, effective June 10, 2013.</w:t>
      </w:r>
    </w:p>
    <w:p w:rsidR="00F90421" w:rsidRPr="002C3719" w:rsidRDefault="00F90421" w:rsidP="002C371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F90421" w:rsidRPr="002C3719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719"/>
    <w:rsid w:val="00086AE4"/>
    <w:rsid w:val="002C3719"/>
    <w:rsid w:val="00477B21"/>
    <w:rsid w:val="008B09BA"/>
    <w:rsid w:val="009B13CF"/>
    <w:rsid w:val="00BD2079"/>
    <w:rsid w:val="00E14A82"/>
    <w:rsid w:val="00E6309B"/>
    <w:rsid w:val="00F90421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</Words>
  <Characters>145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2013-06-11T16:14:00Z</dcterms:created>
  <dcterms:modified xsi:type="dcterms:W3CDTF">2013-06-11T16:15:00Z</dcterms:modified>
</cp:coreProperties>
</file>