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ARTICLE 24:03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SCHOOL ACCREDITATION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Chapter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24:03:01</w:t>
      </w:r>
      <w:r>
        <w:tab/>
      </w:r>
      <w:r>
        <w:tab/>
      </w:r>
      <w:r>
        <w:tab/>
        <w:t>Definition of terms, 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24:03:02</w:t>
      </w:r>
      <w:r>
        <w:tab/>
      </w:r>
      <w:r>
        <w:tab/>
      </w:r>
      <w:r>
        <w:tab/>
        <w:t>Classification for accreditation, Transferred orRepealed.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24:03:03</w:t>
      </w:r>
      <w:r>
        <w:tab/>
      </w:r>
      <w:r>
        <w:tab/>
      </w:r>
      <w:r>
        <w:tab/>
        <w:t>Philosophy and purpose of school system,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24:03:04</w:t>
      </w:r>
      <w:r>
        <w:tab/>
      </w:r>
      <w:r>
        <w:tab/>
      </w:r>
      <w:r>
        <w:tab/>
        <w:t>Administration, Transferred or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24:03:05</w:t>
      </w:r>
      <w:r>
        <w:tab/>
      </w:r>
      <w:r>
        <w:tab/>
      </w:r>
      <w:r>
        <w:tab/>
        <w:t>Instructional staff, Transferred or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24:03:06</w:t>
      </w:r>
      <w:r>
        <w:tab/>
      </w:r>
      <w:r>
        <w:tab/>
      </w:r>
      <w:r>
        <w:tab/>
        <w:t>Curriculum, Transferred or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24:03:06.01</w:t>
      </w:r>
      <w:r>
        <w:tab/>
      </w:r>
      <w:r>
        <w:tab/>
        <w:t>Curriculum for gifted program,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24:03:07</w:t>
      </w:r>
      <w:r>
        <w:tab/>
      </w:r>
      <w:r>
        <w:tab/>
      </w:r>
      <w:r>
        <w:tab/>
        <w:t>Instructional materials and media, Transferred or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24:03:08</w:t>
      </w:r>
      <w:r>
        <w:tab/>
      </w:r>
      <w:r>
        <w:tab/>
      </w:r>
      <w:r>
        <w:tab/>
        <w:t>Special services, 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24:03:09</w:t>
      </w:r>
      <w:r>
        <w:tab/>
      </w:r>
      <w:r>
        <w:tab/>
      </w:r>
      <w:r>
        <w:tab/>
        <w:t>Nursery schools,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1"/>
        </w:smartTagPr>
        <w:r>
          <w:rPr>
            <w:b/>
          </w:rPr>
          <w:t>03:01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DEFINITION OF TERMS</w:t>
      </w:r>
    </w:p>
    <w:p w:rsidR="00CB77B8" w:rsidRPr="001C433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 w:rsidRPr="001C4338">
        <w:t xml:space="preserve">(Transferred to </w:t>
      </w:r>
      <w:r>
        <w:t xml:space="preserve">Chapter </w:t>
      </w:r>
      <w:r w:rsidRPr="001C4338">
        <w:t>24:43:01</w:t>
      </w:r>
      <w:r>
        <w:t xml:space="preserve">, 31 SDR 178, effective </w:t>
      </w:r>
      <w:smartTag w:uri="urn:schemas-microsoft-com:office:smarttags" w:element="date">
        <w:smartTagPr>
          <w:attr w:name="Month" w:val="5"/>
          <w:attr w:name="Day" w:val="24"/>
          <w:attr w:name="Year" w:val="2005"/>
        </w:smartTagPr>
        <w:r>
          <w:t>May 24, 2005</w:t>
        </w:r>
      </w:smartTag>
      <w:r w:rsidRPr="001C4338">
        <w:t>)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2"/>
        </w:smartTagPr>
        <w:r>
          <w:rPr>
            <w:b/>
          </w:rPr>
          <w:t>03:02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CLASSIFICATION FOR ACCREDITATION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24:03:02:01 to 24:03:02:06</w:t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24:03:02:06.01</w:t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24:03:02:06.02 to 24:03:02:08</w:t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24:03:02:09</w:t>
      </w:r>
      <w:r>
        <w:tab/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24:03:02:01.  Criteria for accrediting schools.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12 SDR 22, effective August 21, 1985; repealed, SL 1995, ch 86, § 2, effective July 1, 1995; readopted, 22 SDR 12, effective August 9, 1995; 23 SDR 31, effective September 8, 1996; repealed, 31 SDR 178, adopted May 4, 2005, effective July 1, 2005.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24:03:02:01.01.  Criteria for approval of other education programs.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7 SDR 120, effective July 1, 1981; 11 SDR 96, 11 SDR 112, effective July 1, 1985; transferred from § 24:03:02:09, 12 SDR 22, effective August 21, 1985; 16 SDR 214, effective June 12, 1990; repealed, SL 1995, ch 86, § 2, effective July 1, 1995; readopted, 22 SDR 12, effective August 9, 1995; 23 SDR 31, effective September 8, 1996; repealed, 31 SDR 178, adopted May 4, 2005, effective July 1, 2005.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24:03:02:01.02.  Procedures for approval of other education programs.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16 SDR 214, effective June 12, 1990; repealed, SL 1995, ch 86, § 2, effective July 1, 1995; readopted, 22 SDR 12, effective August 9, 1995; 23 SDR 31, effective September 8, 1996; repealed, 31 SDR 178, adopted May 4, 2005, effective July 1, 2005.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24:03:02:01.03.  On-site reviews of other education programs.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16 SDR 214, effective </w:t>
      </w:r>
      <w:smartTag w:uri="urn:schemas-microsoft-com:office:smarttags" w:element="date">
        <w:smartTagPr>
          <w:attr w:name="Year" w:val="1990"/>
          <w:attr w:name="Day" w:val="12"/>
          <w:attr w:name="Month" w:val="6"/>
        </w:smartTagPr>
        <w:r>
          <w:t>June 12, 1990</w:t>
        </w:r>
      </w:smartTag>
      <w:r>
        <w:t xml:space="preserve">; repealed, SL 1995, ch 86, § 2,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24:03:02:02.  Procedure for accreditation.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12 SDR 22, effective August 21, 1985; 15 SDR 118, effective February 14, 1989;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24:03:02:02.01.  Accreditation review team.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22, effective </w:t>
      </w:r>
      <w:smartTag w:uri="urn:schemas-microsoft-com:office:smarttags" w:element="date">
        <w:smartTagPr>
          <w:attr w:name="Month" w:val="8"/>
          <w:attr w:name="Day" w:val="21"/>
          <w:attr w:name="Year" w:val="1985"/>
        </w:smartTagPr>
        <w:r>
          <w:t>August 21, 1985</w:t>
        </w:r>
      </w:smartTag>
      <w:r>
        <w:t xml:space="preserve">; 16 SDR 214, effective </w:t>
      </w:r>
      <w:smartTag w:uri="urn:schemas-microsoft-com:office:smarttags" w:element="date">
        <w:smartTagPr>
          <w:attr w:name="Month" w:val="6"/>
          <w:attr w:name="Day" w:val="12"/>
          <w:attr w:name="Year" w:val="1990"/>
        </w:smartTagPr>
        <w:r>
          <w:t>June 12, 1990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24:03:02:02.02.  Validation of four-year accreditation.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22, effective August 21, 1985; repealed, SL 1995, ch 86, § 2, effective July 1, 1995; readopted, 22 SDR 12, effective August 9, 1995; 23 SDR 31, effective September 8, 1996; repealed, 31 SDR 178, adopted May 4, 2005, effective July 1, 2005.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24:03:02:03.  Denial of accreditation.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12 SDR 22, effective August 21, 1985; 16 SDR 214, effective June 12, 1990; repealed, SL 1995, ch 86, § 2, effective July 1, 1995; readopted, 22 SDR 12, effective August 9, 1995; 23 SDR 31, effective September 8, 1996; 27 SDR 32, effective October 11, 2000; repealed, 31 SDR 178, adopted May 4, 2005, effective July 1, 2005.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24:03:02:04.  Review and appeal provisions when accreditation is denied.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12 SDR 22, effective August 21, 1985; 16 SDR 214, effective June 12, 1990; repealed, SL 1995, ch 86, § 2, effective July 1, 1995; readopted, 22 SDR 12, effective August 9, 1995; 23 SDR 31, effective September 8, 1996; repealed, 31 SDR 178, adopted May 4, 2005, effective July 1, 2005.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24:03:02:05.  Penalty for nonaccreditation.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repealed,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24:03:02:06.  Levels of accreditation.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7 SDR 120, effective July 1, 1981; 11 SDR 96, 11 SDR 112, effective July 1, 1985; 12 SDR 22, effective August 21, 1985; repealed, 16 SDR 214, effective June 12, 1990.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24:03:02:06.01.  Transferred to §§ 24:03:05:01.01 and 24:03:06:04.01.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24:03:02:06.02.  Standards for exemplary accreditation.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5 SDR 110, effective July 5, 1979; 7 SDR 6, effective August 6, 1980; 9 SDR 154, effective July 1, 1983; 10 SDR 111, effective April 24, 1984; 11 SDR 96, 11 SDR 112, effective July 1, 1985; standards for accredited level I repealed and rule reserved for standards for exemplary accreditation, 12 SDR 22, effective August 21, 1985; repealed, 16 SDR 214, effective June 12, 1990.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24:03:02:06.03.  Standards for accredited level I exemplary.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 xml:space="preserve">; repealed, 7 SDR 6, effective </w:t>
      </w:r>
      <w:smartTag w:uri="urn:schemas-microsoft-com:office:smarttags" w:element="date">
        <w:smartTagPr>
          <w:attr w:name="Month" w:val="8"/>
          <w:attr w:name="Day" w:val="6"/>
          <w:attr w:name="Year" w:val="1980"/>
        </w:smartTagPr>
        <w:r>
          <w:t>August 6, 1980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24:03:02:07.  Approved programs for nonpublic special education.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 xml:space="preserve">; repealed, 7 SDR 120, effective </w:t>
      </w:r>
      <w:smartTag w:uri="urn:schemas-microsoft-com:office:smarttags" w:element="date">
        <w:smartTagPr>
          <w:attr w:name="Month" w:val="7"/>
          <w:attr w:name="Day" w:val="1"/>
          <w:attr w:name="Year" w:val="1981"/>
        </w:smartTagPr>
        <w:r>
          <w:t>July 1, 1981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24:03:02:08.  Approval of nonpublic schools.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 xml:space="preserve">; repealed, 7 SDR 120, effective </w:t>
      </w:r>
      <w:smartTag w:uri="urn:schemas-microsoft-com:office:smarttags" w:element="date">
        <w:smartTagPr>
          <w:attr w:name="Month" w:val="7"/>
          <w:attr w:name="Day" w:val="1"/>
          <w:attr w:name="Year" w:val="1981"/>
        </w:smartTagPr>
        <w:r>
          <w:t>July 1, 1981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24:03:02:09.  Transferred to § 24:03:02:01.01.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3"/>
        </w:smartTagPr>
        <w:r>
          <w:rPr>
            <w:b/>
          </w:rPr>
          <w:t>03:03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PHILOSOPHY AND PURPOSE OF SCHOOL SYSTEM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 xml:space="preserve">(Repealed.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)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4"/>
        </w:smartTagPr>
        <w:r>
          <w:rPr>
            <w:b/>
          </w:rPr>
          <w:t>03:04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ADMINISTRATION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pStyle w:val="Heading1"/>
        <w:jc w:val="both"/>
      </w:pPr>
      <w:r>
        <w:t>Section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24:03:04:01 to 24:03:04:08</w:t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24:03:04:08.01</w:t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24:03:04:09</w:t>
      </w:r>
      <w:r>
        <w:tab/>
      </w:r>
      <w:r>
        <w:tab/>
      </w:r>
      <w:r>
        <w:tab/>
      </w:r>
      <w:r>
        <w:tab/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24:03:04:10</w:t>
      </w:r>
      <w:r>
        <w:tab/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24:03:04:11</w:t>
      </w:r>
      <w:r>
        <w:tab/>
      </w:r>
      <w:r>
        <w:tab/>
      </w:r>
      <w:r>
        <w:tab/>
      </w:r>
      <w:r>
        <w:tab/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24:03:04:12</w:t>
      </w:r>
      <w:r>
        <w:tab/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24:03:04:13</w:t>
      </w:r>
      <w:r>
        <w:tab/>
      </w:r>
      <w:r>
        <w:tab/>
      </w:r>
      <w:r>
        <w:tab/>
      </w:r>
      <w:r>
        <w:tab/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24:03:04:14 and 24:03:04:15</w:t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24:03:04:15.01 to 24:03:04:18</w:t>
      </w:r>
      <w:r>
        <w:tab/>
        <w:t>Repealed.</w:t>
      </w:r>
    </w:p>
    <w:p w:rsidR="00CB77B8" w:rsidRPr="00BA3887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3887">
        <w:t>Transferr</w:t>
      </w:r>
      <w:r>
        <w:t>ed</w:t>
      </w:r>
      <w:r w:rsidRPr="00BA3887"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24:03:04:20 to 24:03:04:24</w:t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24:03:04:01.  Superintendent.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</w:t>
      </w:r>
      <w:smartTag w:uri="urn:schemas-microsoft-com:office:smarttags" w:element="date">
        <w:smartTagPr>
          <w:attr w:name="Month" w:val="9"/>
          <w:attr w:name="Day" w:val="29"/>
          <w:attr w:name="Year" w:val="1976"/>
        </w:smartTagPr>
        <w:r>
          <w:t>September 29, 1976</w:t>
        </w:r>
      </w:smartTag>
      <w:r>
        <w:t xml:space="preserve">;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24:03:04:02.  Principals.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12 SDR 22, effective August 21, 1985;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24:03:04:02.01.  Program directors, coordinators, and supervisors.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9 SDR 154, effective </w:t>
      </w:r>
      <w:smartTag w:uri="urn:schemas-microsoft-com:office:smarttags" w:element="date">
        <w:smartTagPr>
          <w:attr w:name="Month" w:val="7"/>
          <w:attr w:name="Day" w:val="1"/>
          <w:attr w:name="Year" w:val="1983"/>
        </w:smartTagPr>
        <w:r>
          <w:t>July 1, 1983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12 SDR 22, effective </w:t>
      </w:r>
      <w:smartTag w:uri="urn:schemas-microsoft-com:office:smarttags" w:element="date">
        <w:smartTagPr>
          <w:attr w:name="Month" w:val="8"/>
          <w:attr w:name="Day" w:val="21"/>
          <w:attr w:name="Year" w:val="1985"/>
        </w:smartTagPr>
        <w:r>
          <w:t>August 21,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24:03:04:03.  Nonpublic school supervisors.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repealed,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24:03:04:04.  Supervision of elementary schools in common school districts.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repealed,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24:03:04:05.  Required time for supervision by principals.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7 SDR 120, effective July 1, 1981; 11 SDR 96, 11 SDR 112, effective July 1, 1985; 12 SDR 22, effective August 21, 1985; 20 SDR 223, effective July 7, 1994;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24:03:04:06.  Supportive staff.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repealed,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24:03:04:07.  Business manager.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repealed,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24:03:04:08.  Handbook of policies.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10 SDR 111, effective April 24, 1984; 11 SDR 96, 11 SDR 112, effective July 1, 1985; attendance policy requirement transferred from § 24:03:06:05.01, 12 SDR 22, effective August 21, 1985; 16 SDR 214, effective June 12, 1990; 19 SDR 47, effective October 7, 1992; 20 SDR 45, effective October 6, 1993;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24:03:04:08.01.  Transferred to § 24:43:09:01.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24:03:04:09.  Line of authority.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</w:t>
      </w:r>
      <w:smartTag w:uri="urn:schemas-microsoft-com:office:smarttags" w:element="date">
        <w:smartTagPr>
          <w:attr w:name="Month" w:val="9"/>
          <w:attr w:name="Day" w:val="29"/>
          <w:attr w:name="Year" w:val="1976"/>
        </w:smartTagPr>
        <w:r>
          <w:t>September 29, 1976</w:t>
        </w:r>
      </w:smartTag>
      <w:r>
        <w:t xml:space="preserve">;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24:03:04:10.  Transferred to § 24:43:09:02.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24:03:04:11.  Inventory.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repealed,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24:03:04:12.  Transferred to § 24:43:09:03.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24:03:04:13.  Average daily membership computation.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7 SDR 6, effective August 6, 1980; 11 SDR 96, 11 SDR 112, effective July 1, 1985; 12 SDR 22, effective August 21, 1985;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24:03:04:14.  Transferred to § 24:43:09:04.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</w:rPr>
      </w:pPr>
      <w:r>
        <w:tab/>
      </w:r>
      <w:r>
        <w:rPr>
          <w:b/>
        </w:rPr>
        <w:t>24:03:04:15.  Transferred to § 24:43:09:05.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</w:rPr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24:03:04:15.01.  Options for full-time kindergarten.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9 SDR 154, effective July 1, 1983; 11 SDR 96, 11 SDR 112, effective July 1, 1985; transferred from § 24:03:06:12, 12 SDR 22, effective August 21, 1985;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24:03:04:16.  Approval of alternative school calendar -- Contents of application.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9 SDR 154, effective July 1, 1983; 11 SDR 96, 11 SDR 112, effective July 1, 1985; 12 SDR 22, effective August 21, 1985; 16 SDR 214, effective June 12, 1990; repealed, SL 1995, ch 86, § 2, effective July 1, 1995; readopted, 22 SDR 12, effective August 9, 1995; repealed, 31 SDR 89, effective December 29, 2004.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24:03:04:17.  Minimum requirements for state board approval of alternative school calendars.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9 SDR 154, effective July 1, 1983; 11 SDR 96, 11 SDR 112, effective July 1, 1985; 16 SDR 214, effective June 12, 1990; repealed, SL 1995, ch 86, § 2, effective July 1, 1995; readopted, 22 SDR 12, effective August 9, 1995; repealed, 31 SDR 89, effective December 29, 2004.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24:03:04:17.01.  Continuation of alternative school calendar.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22, effective </w:t>
      </w:r>
      <w:smartTag w:uri="urn:schemas-microsoft-com:office:smarttags" w:element="date">
        <w:smartTagPr>
          <w:attr w:name="Month" w:val="8"/>
          <w:attr w:name="Day" w:val="21"/>
          <w:attr w:name="Year" w:val="1985"/>
        </w:smartTagPr>
        <w:r>
          <w:t>August 21, 1985</w:t>
        </w:r>
      </w:smartTag>
      <w:r>
        <w:t xml:space="preserve">; 16 SDR 214, effective </w:t>
      </w:r>
      <w:smartTag w:uri="urn:schemas-microsoft-com:office:smarttags" w:element="date">
        <w:smartTagPr>
          <w:attr w:name="Month" w:val="6"/>
          <w:attr w:name="Day" w:val="12"/>
          <w:attr w:name="Year" w:val="1990"/>
        </w:smartTagPr>
        <w:r>
          <w:t>June 12, 1990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 xml:space="preserve">; readopted, 22 SDR 12, effective </w:t>
      </w:r>
      <w:smartTag w:uri="urn:schemas-microsoft-com:office:smarttags" w:element="date">
        <w:smartTagPr>
          <w:attr w:name="Month" w:val="8"/>
          <w:attr w:name="Day" w:val="9"/>
          <w:attr w:name="Year" w:val="1995"/>
        </w:smartTagPr>
        <w:r>
          <w:t>August 9, 1995</w:t>
        </w:r>
      </w:smartTag>
      <w:r>
        <w:t xml:space="preserve">; repealed, 31 SDR 89, effective </w:t>
      </w:r>
      <w:smartTag w:uri="urn:schemas-microsoft-com:office:smarttags" w:element="date">
        <w:smartTagPr>
          <w:attr w:name="Month" w:val="12"/>
          <w:attr w:name="Day" w:val="29"/>
          <w:attr w:name="Year" w:val="2004"/>
        </w:smartTagPr>
        <w:r>
          <w:t>December 29, 2004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24:03:04:18.  Amending the school calendar.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11 SDR 177, effective July 3, 1985; 16 SDR 214, effective June 12, 1990; repealed, SL 1995, ch 86, § 2, effective July 1, 1995; readopted, 22 SDR 12, effective August 9, 1995; repealed, 31 SDR 89, effective December 29, 2004.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</w:t>
      </w:r>
      <w:smartTag w:uri="urn:schemas-microsoft-com:office:smarttags" w:element="PlaceName">
        <w:r>
          <w:rPr>
            <w:b/>
          </w:rPr>
          <w:t>19.</w:t>
        </w:r>
      </w:smartTag>
      <w:r>
        <w:rPr>
          <w:b/>
        </w:rPr>
        <w:t>  Transferred to § 24:43:09:06.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24:03:04:20.  Excess undesignated fund balance in general fund.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55, effective </w:t>
      </w:r>
      <w:smartTag w:uri="urn:schemas-microsoft-com:office:smarttags" w:element="date">
        <w:smartTagPr>
          <w:attr w:name="Month" w:val="10"/>
          <w:attr w:name="Day" w:val="8"/>
          <w:attr w:name="Year" w:val="1985"/>
        </w:smartTagPr>
        <w:r>
          <w:t>October 8, 1985</w:t>
        </w:r>
      </w:smartTag>
      <w:r>
        <w:t xml:space="preserve">; 12 SDR 198, effective </w:t>
      </w:r>
      <w:smartTag w:uri="urn:schemas-microsoft-com:office:smarttags" w:element="date">
        <w:smartTagPr>
          <w:attr w:name="Month" w:val="7"/>
          <w:attr w:name="Day" w:val="1"/>
          <w:attr w:name="Year" w:val="1986"/>
        </w:smartTagPr>
        <w:r>
          <w:t>July 1, 1986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24:03:04:21.  Determination of undesignated fund balance in general fund.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55, effective </w:t>
      </w:r>
      <w:smartTag w:uri="urn:schemas-microsoft-com:office:smarttags" w:element="date">
        <w:smartTagPr>
          <w:attr w:name="Month" w:val="10"/>
          <w:attr w:name="Day" w:val="8"/>
          <w:attr w:name="Year" w:val="1985"/>
        </w:smartTagPr>
        <w:r>
          <w:t>October 8, 1985</w:t>
        </w:r>
      </w:smartTag>
      <w:r>
        <w:t xml:space="preserve">; 12 SDR 198, effective </w:t>
      </w:r>
      <w:smartTag w:uri="urn:schemas-microsoft-com:office:smarttags" w:element="date">
        <w:smartTagPr>
          <w:attr w:name="Month" w:val="7"/>
          <w:attr w:name="Day" w:val="1"/>
          <w:attr w:name="Year" w:val="1986"/>
        </w:smartTagPr>
        <w:r>
          <w:t>July 1, 1986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24:03:04:22.  Request for approval of deferred funding.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55, effective </w:t>
      </w:r>
      <w:smartTag w:uri="urn:schemas-microsoft-com:office:smarttags" w:element="date">
        <w:smartTagPr>
          <w:attr w:name="Month" w:val="10"/>
          <w:attr w:name="Day" w:val="8"/>
          <w:attr w:name="Year" w:val="1985"/>
        </w:smartTagPr>
        <w:r>
          <w:t>October 8, 1985</w:t>
        </w:r>
      </w:smartTag>
      <w:r>
        <w:t xml:space="preserve">; 12 SDR 198, effective </w:t>
      </w:r>
      <w:smartTag w:uri="urn:schemas-microsoft-com:office:smarttags" w:element="date">
        <w:smartTagPr>
          <w:attr w:name="Month" w:val="7"/>
          <w:attr w:name="Day" w:val="1"/>
          <w:attr w:name="Year" w:val="1986"/>
        </w:smartTagPr>
        <w:r>
          <w:t>July 1, 1986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24:03:04:23.  Request for exemption of excess fund balance.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55, effective </w:t>
      </w:r>
      <w:smartTag w:uri="urn:schemas-microsoft-com:office:smarttags" w:element="date">
        <w:smartTagPr>
          <w:attr w:name="Month" w:val="10"/>
          <w:attr w:name="Day" w:val="8"/>
          <w:attr w:name="Year" w:val="1985"/>
        </w:smartTagPr>
        <w:r>
          <w:t>October 8, 1985</w:t>
        </w:r>
      </w:smartTag>
      <w:r>
        <w:t xml:space="preserve">; 12 SDR 198, effective </w:t>
      </w:r>
      <w:smartTag w:uri="urn:schemas-microsoft-com:office:smarttags" w:element="date">
        <w:smartTagPr>
          <w:attr w:name="Month" w:val="7"/>
          <w:attr w:name="Day" w:val="1"/>
          <w:attr w:name="Year" w:val="1986"/>
        </w:smartTagPr>
        <w:r>
          <w:t>July 1, 1986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24:03:04:24.  Summary of adopted general fund budget.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55, effective </w:t>
      </w:r>
      <w:smartTag w:uri="urn:schemas-microsoft-com:office:smarttags" w:element="date">
        <w:smartTagPr>
          <w:attr w:name="Month" w:val="10"/>
          <w:attr w:name="Day" w:val="8"/>
          <w:attr w:name="Year" w:val="1985"/>
        </w:smartTagPr>
        <w:r>
          <w:t>October 8, 1985</w:t>
        </w:r>
      </w:smartTag>
      <w:r>
        <w:t xml:space="preserve">; 12 SDR 198, effective </w:t>
      </w:r>
      <w:smartTag w:uri="urn:schemas-microsoft-com:office:smarttags" w:element="date">
        <w:smartTagPr>
          <w:attr w:name="Month" w:val="7"/>
          <w:attr w:name="Day" w:val="1"/>
          <w:attr w:name="Year" w:val="1986"/>
        </w:smartTagPr>
        <w:r>
          <w:t>July 1, 1986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5"/>
        </w:smartTagPr>
        <w:r>
          <w:rPr>
            <w:b/>
          </w:rPr>
          <w:t>03:05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INSTRUCTIONAL STAFF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24:03:05:01</w:t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24:03:05:01.01</w:t>
      </w:r>
      <w:r>
        <w:tab/>
      </w:r>
      <w:r>
        <w:tab/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24:03:05:02</w:t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24:03:05:03 to 24:03:05:10</w:t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24:03:05:11</w:t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24:03:05:12 to 24:03:05:14</w:t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24:03:05:01.  Transferred to § 24:43:10:01.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24:03:05:01.01.  In-service education and staff development plan required.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5 SDR 110, effective July 5, 1979; 7 SDR 6, effective August 6, 1980; 9 SDR 154, effective July 1, 1983; 10 SDR 111, effective April 24, 1984; 11 SDR 96, 11 SDR 112, effective July 1, 1985; transferred from subdivision 24:03:02:06.01(7), 12 SDR 22, August 21, 1985, effective July 1, 1986;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24:03:05:02.  Transferred to § 24:02:01:09.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24:03:05:03.  Guidance counselor.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9 SDR 154, effective July 1, 1983; 11 SDR 96, 11 SDR 112, effective July 1, 1985; repealed, 9 SDR 154, effective June 30, 1986.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24:03:05:04.  Librarian.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7 SDR 6, effective August 6, 1980; 11 SDR 96, 11 SDR 112, effective July 1, 1985; minimum preparation requirements transferred to § 24:02:01:09(11), time requirements transferred from § 24:03:07:02, 12 SDR 22, effective August 21, 1985; 14 SDR 176, effective July 6, 1988; repealed, SL 1995, ch 86, § 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24:03:05:05.  Pupil, professional educational staff ratio.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repealed,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24:03:05:06.  Teacher aide.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9 SDR 154, effective July 1, 1983; 11 SDR 96, 11 SDR 112, effective July 1, 1985;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24:03:05:07.  Noncertified teacher substitute defined -- Minimum qualifications -- Time limit and procedure for extension -- In-service training required.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5 SDR 18, effective October 1, 1978; 7 SDR 37, effective October 20, 1980; 9 SDR 154, effective July 1, 1983; 11 SDR 96, 11 SDR 112, effective July 1, 1985; transferred from § 24:02:01:05, 12 SDR 22, effective August 21, 1985; 12 SDR 55, effective October 8, 1985;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24:03:05:08.  Certified teacher substitute and temporary administrator defined -- Minimum qualifications -- Time limit and procedure for extension -- In-service training required.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9 SDR 154, effective </w:t>
      </w:r>
      <w:smartTag w:uri="urn:schemas-microsoft-com:office:smarttags" w:element="date">
        <w:smartTagPr>
          <w:attr w:name="Month" w:val="7"/>
          <w:attr w:name="Day" w:val="1"/>
          <w:attr w:name="Year" w:val="1983"/>
        </w:smartTagPr>
        <w:r>
          <w:t>July 1, 1983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transferred from § 24:02:01:05.01, 12 SDR 22, effective </w:t>
      </w:r>
      <w:smartTag w:uri="urn:schemas-microsoft-com:office:smarttags" w:element="date">
        <w:smartTagPr>
          <w:attr w:name="Month" w:val="8"/>
          <w:attr w:name="Day" w:val="21"/>
          <w:attr w:name="Year" w:val="1985"/>
        </w:smartTagPr>
        <w:r>
          <w:t>August 21, 1985</w:t>
        </w:r>
      </w:smartTag>
      <w:r>
        <w:t xml:space="preserve">; 12 SDR 55, effective </w:t>
      </w:r>
      <w:smartTag w:uri="urn:schemas-microsoft-com:office:smarttags" w:element="date">
        <w:smartTagPr>
          <w:attr w:name="Month" w:val="10"/>
          <w:attr w:name="Day" w:val="8"/>
          <w:attr w:name="Year" w:val="1985"/>
        </w:smartTagPr>
        <w:r>
          <w:t>October 8,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24:03:05:09.  Minimum secondary staff requirements.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transferred from § 24:03:06:13, 5 SDR 110, effective July 5, 1979; 10 SDR 111, effective April 24, 1984; 11 SDR 96, 11 SDR 112, effective July 1, 1985; transferred from § 24:03:06:10, 12 SDR 22, effective August 21, 1985; repealed, SL 1995, ch 86, § 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10.</w:t>
          </w:r>
        </w:smartTag>
        <w:r>
          <w:rPr>
            <w:b/>
          </w:rPr>
          <w:t>  </w:t>
        </w:r>
        <w:smartTag w:uri="urn:schemas-microsoft-com:office:smarttags" w:element="PlaceType">
          <w:r>
            <w:rPr>
              <w:b/>
            </w:rPr>
            <w:t>School</w:t>
          </w:r>
        </w:smartTag>
      </w:smartTag>
      <w:r>
        <w:rPr>
          <w:b/>
        </w:rPr>
        <w:t xml:space="preserve"> nurse -- Health services.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7 SDR 37, effective October 20, 1980; 11 SDR 96, 11 SDR 112, effective July 1, 1985; transferred from §§ 24:02:03:19 and 24:03:08:01, 12 SDR 22, effective August 21, 1985;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24:03:05:11.  Transferred to § 24:43:10:02.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24:03:05:12.  Teacher assistance team.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13 SDR 96, effective </w:t>
      </w:r>
      <w:smartTag w:uri="urn:schemas-microsoft-com:office:smarttags" w:element="date">
        <w:smartTagPr>
          <w:attr w:name="Month" w:val="7"/>
          <w:attr w:name="Day" w:val="1"/>
          <w:attr w:name="Year" w:val="1988"/>
        </w:smartTagPr>
        <w:r>
          <w:t>July 1, 1988</w:t>
        </w:r>
      </w:smartTag>
      <w:r>
        <w:t xml:space="preserve">; transferred from § 24:05:08:01.02, 14 SDR 176, effective </w:t>
      </w:r>
      <w:smartTag w:uri="urn:schemas-microsoft-com:office:smarttags" w:element="date">
        <w:smartTagPr>
          <w:attr w:name="Month" w:val="7"/>
          <w:attr w:name="Day" w:val="6"/>
          <w:attr w:name="Year" w:val="1988"/>
        </w:smartTagPr>
        <w:r>
          <w:t>July 6, 1988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24:03:05:13.  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Mentor</w:t>
          </w:r>
        </w:smartTag>
      </w:smartTag>
      <w:r>
        <w:rPr>
          <w:b/>
        </w:rPr>
        <w:t xml:space="preserve"> teacher program.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16 SDR 68, effective </w:t>
      </w:r>
      <w:smartTag w:uri="urn:schemas-microsoft-com:office:smarttags" w:element="date">
        <w:smartTagPr>
          <w:attr w:name="Month" w:val="10"/>
          <w:attr w:name="Day" w:val="15"/>
          <w:attr w:name="Year" w:val="1989"/>
        </w:smartTagPr>
        <w:r>
          <w:t>October 15, 1989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24:03:05:14.  Requirements for mentor teacher.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16 SDR 68, effective </w:t>
      </w:r>
      <w:smartTag w:uri="urn:schemas-microsoft-com:office:smarttags" w:element="date">
        <w:smartTagPr>
          <w:attr w:name="Month" w:val="10"/>
          <w:attr w:name="Day" w:val="15"/>
          <w:attr w:name="Year" w:val="1989"/>
        </w:smartTagPr>
        <w:r>
          <w:t>October 15, 1989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6"/>
        </w:smartTagPr>
        <w:r>
          <w:rPr>
            <w:b/>
          </w:rPr>
          <w:t>03:06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CURRICULUM</w:t>
      </w:r>
    </w:p>
    <w:p w:rsidR="00CB77B8" w:rsidRPr="00593ADC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Pr="00593ADC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24:03:06:01 to 24:03:06:04.01</w:t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24:03:06:05.01 to 24:03:06:06</w:t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24:03:06:06.01</w:t>
      </w:r>
      <w:r>
        <w:tab/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24:03:06:06.02 to 24:03:06:06.05</w:t>
      </w:r>
      <w:r>
        <w:tab/>
        <w:t>Repealed.</w:t>
      </w:r>
    </w:p>
    <w:p w:rsidR="00CB77B8" w:rsidRDefault="00CB77B8" w:rsidP="00BF0CE6">
      <w:pPr>
        <w:pStyle w:val="BodyText2"/>
      </w:pPr>
      <w:r>
        <w:t>24:03:06:06.06 and 24:03:06:06.07</w:t>
      </w:r>
      <w:r>
        <w:tab/>
        <w:t>Transferred.</w:t>
      </w:r>
    </w:p>
    <w:p w:rsidR="00CB77B8" w:rsidRDefault="00CB77B8" w:rsidP="00BF0CE6">
      <w:pPr>
        <w:pStyle w:val="BodyText2"/>
      </w:pPr>
      <w:r>
        <w:t>24:03:06:07 to 24:03:06:07.02</w:t>
      </w:r>
      <w:r>
        <w:tab/>
      </w:r>
      <w:r>
        <w:tab/>
        <w:t>Repealed.</w:t>
      </w:r>
    </w:p>
    <w:p w:rsidR="00CB77B8" w:rsidRDefault="00CB77B8" w:rsidP="00BF0CE6">
      <w:pPr>
        <w:pStyle w:val="BodyText2"/>
      </w:pPr>
      <w:r>
        <w:t>24:03:06:07.03</w:t>
      </w:r>
      <w:r>
        <w:tab/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24:03:06:08 and 24:03:06:08.01</w:t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24:03:06:09 and 24:03:06:10</w:t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24:03:06:12 and 24:03:06:13</w:t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24:03:06:14 and 24:03:06:15</w:t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24:03:06:17 to 24:03:06:30</w:t>
      </w:r>
      <w:r>
        <w:tab/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24:03:06:31 and 24:03:06:32</w:t>
      </w:r>
      <w:r>
        <w:tab/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24:03:06:01.  Elementary educational program.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24:03:06:01.01.  Plan of study for grades K-8.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11 SDR 177, effective </w:t>
      </w:r>
      <w:smartTag w:uri="urn:schemas-microsoft-com:office:smarttags" w:element="date">
        <w:smartTagPr>
          <w:attr w:name="Month" w:val="7"/>
          <w:attr w:name="Day" w:val="3"/>
          <w:attr w:name="Year" w:val="1985"/>
        </w:smartTagPr>
        <w:r>
          <w:t>July 3,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24:03:06:02.  Elementary student activities.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17 SDR 53, effective October 17,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24:03:06:03.  Middle and junior high school educational program.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</w:t>
      </w:r>
      <w:smartTag w:uri="urn:schemas-microsoft-com:office:smarttags" w:element="date">
        <w:smartTagPr>
          <w:attr w:name="Month" w:val="9"/>
          <w:attr w:name="Day" w:val="29"/>
          <w:attr w:name="Year" w:val="1976"/>
        </w:smartTagPr>
        <w:r>
          <w:t>September 29, 1976</w:t>
        </w:r>
      </w:smartTag>
      <w:r>
        <w:t xml:space="preserve">;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24:03:06:04.  Standards for guidance programs.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24:03:06:04.01.  Kindergarten through grade twelve guidance plan -- Counselor-student ratio.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5 SDR 110, effective July 5, 1979; 7 SDR 6, effective August 6, 1980; 9 SDR 154, effective July 1, 1983; 10 SDR 111, effective April 24, 1984; 11 SDR 96, 11 SDR 112, effective July 1, 1985; transferred from subdivision 24:03:02:06.01(8), 12 SDR 22, August 21, 1985, effective July 1, 1986; 16 SDR 214, effective July 1, 1992; repealed, SL 1955,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24:03:06:05.  Transferred to § 24:43:11:01.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24:03:06:05.01.  Requirements for granting a unit of credit.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10 SDR 111, effective April 24, 1984; 11 SDR 96, 11 SDR 112, effective July 1, 1985; 11 SDR 177, effective July 3, 1985; attendance policy requirement transferred to § 24:03:04:08, 12 SDR 22, effective August 21, 1985;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24:03:06:05.02.  Fine arts credit for activities -- Exception.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10 SDR 111, effective </w:t>
      </w:r>
      <w:smartTag w:uri="urn:schemas-microsoft-com:office:smarttags" w:element="date">
        <w:smartTagPr>
          <w:attr w:name="Month" w:val="4"/>
          <w:attr w:name="Day" w:val="24"/>
          <w:attr w:name="Year" w:val="1984"/>
        </w:smartTagPr>
        <w:r>
          <w:t>April 24, 1984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12 SDR 22, effective </w:t>
      </w:r>
      <w:smartTag w:uri="urn:schemas-microsoft-com:office:smarttags" w:element="date">
        <w:smartTagPr>
          <w:attr w:name="Month" w:val="8"/>
          <w:attr w:name="Day" w:val="21"/>
          <w:attr w:name="Year" w:val="1985"/>
        </w:smartTagPr>
        <w:r>
          <w:t>August 21,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24:03:06:06.  Required courses for graduation through 1987.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9 SDR 154, effective July 1, 1983; 11 SDR 96, 11 SDR 112, effective July 1, 1985; repealed, 16 SDR 214, effective June 12, 1990.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24:03:06:06.01.  Transferred to § 24:43:11:02.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24:03:06:06.02.  Plan of study for required courses.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10 SDR 111, effective </w:t>
      </w:r>
      <w:smartTag w:uri="urn:schemas-microsoft-com:office:smarttags" w:element="date">
        <w:smartTagPr>
          <w:attr w:name="Month" w:val="4"/>
          <w:attr w:name="Day" w:val="24"/>
          <w:attr w:name="Year" w:val="1984"/>
        </w:smartTagPr>
        <w:r>
          <w:t>April 24, 1984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11 SDR 177, effective </w:t>
      </w:r>
      <w:smartTag w:uri="urn:schemas-microsoft-com:office:smarttags" w:element="date">
        <w:smartTagPr>
          <w:attr w:name="Month" w:val="7"/>
          <w:attr w:name="Day" w:val="3"/>
          <w:attr w:name="Year" w:val="1985"/>
        </w:smartTagPr>
        <w:r>
          <w:t>July 3,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24:03:06:06.03.  Credit for junior high/middle school courses.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16 SDR 214, effective </w:t>
      </w:r>
      <w:smartTag w:uri="urn:schemas-microsoft-com:office:smarttags" w:element="date">
        <w:smartTagPr>
          <w:attr w:name="Month" w:val="6"/>
          <w:attr w:name="Day" w:val="12"/>
          <w:attr w:name="Year" w:val="1990"/>
        </w:smartTagPr>
        <w:r>
          <w:t>June 12, 1990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24:03:06:06.04.  Procedure for obtaining approval to use vocational education credits to satisfy academic course requirements.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16 SDR 214, effective </w:t>
      </w:r>
      <w:smartTag w:uri="urn:schemas-microsoft-com:office:smarttags" w:element="date">
        <w:smartTagPr>
          <w:attr w:name="Month" w:val="6"/>
          <w:attr w:name="Day" w:val="12"/>
          <w:attr w:name="Year" w:val="1990"/>
        </w:smartTagPr>
        <w:r>
          <w:t>June 12, 1990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Pr="00A1506F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24:03:06:06.05.  Additional high school graduation requirement.</w:t>
      </w:r>
      <w:r w:rsidRPr="00A1506F"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29 SDR 140, adopted April 21, 2003, effective January 1, 2004; 30 SDR 158, adopted April 18, 2004; effective January 1, 2005; repealed, 31 SDR 43, effective October 3, 2004.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537F79">
        <w:rPr>
          <w:b/>
        </w:rPr>
        <w:t>24:03:06:06.06.  </w:t>
      </w:r>
      <w:r>
        <w:rPr>
          <w:b/>
        </w:rPr>
        <w:t>Transferred to § 24:43:11:04.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537F79">
        <w:rPr>
          <w:b/>
        </w:rPr>
        <w:t>24:03:06:06.0</w:t>
      </w:r>
      <w:r>
        <w:rPr>
          <w:b/>
        </w:rPr>
        <w:t>7</w:t>
      </w:r>
      <w:r w:rsidRPr="00537F79">
        <w:rPr>
          <w:b/>
        </w:rPr>
        <w:t>.  </w:t>
      </w:r>
      <w:r>
        <w:rPr>
          <w:b/>
        </w:rPr>
        <w:t>Transferred to § 24:43:11:05.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24:03:06:07.  Minimum secondary program -- Units of academic credit required annually.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transferred from § 24:03:06:13, 5 SDR 110, effective July 5, 1979; 7 SDR 120, effective July 1, 1981; 10 SDR 111, effective April 24, 1984; 11 SDR 96, 11 SDR 112, effective July 1, 1985; distribution of credits transferred to § 24:03:06:07.01, 12 SDR 22, effective August 21, 1985;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24:03:06:07.01.  Minimum secondary program -- Distribution of units of credit.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transferred from § 24:03:06:13, 5 SDR 110, effective July 5, 1979; 7 SDR 120, effective July 1, 1981; 10 SDR 111, effective April 24, 1984; 11 SDR 96, 11 SDR 112, effective July 1, 1985; distribution of credits transferred from § 24:03:06:07, provision on physical education and music transferred from § 24:03:06:09, 12 SDR 22, effective August 21, 1985; 13 SDR 96, effective January 26, 1987; 16 SDR 214, effective June 12, 1990; repealed, SL 1995, ch 86, § 2, effective July 1, 1995.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24:03:06:07.02.  Criteria for meeting requirements if unit of credit not taught.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13 SDR 96, effective </w:t>
      </w:r>
      <w:smartTag w:uri="urn:schemas-microsoft-com:office:smarttags" w:element="date">
        <w:smartTagPr>
          <w:attr w:name="Month" w:val="1"/>
          <w:attr w:name="Day" w:val="26"/>
          <w:attr w:name="Year" w:val="1987"/>
        </w:smartTagPr>
        <w:r>
          <w:t>January 26, 1987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24:03:06:07.03.  Transferred to § 24:43:11:03.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24:03:06:08.  Secondary elective courses.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 1; 3 SDR 23, effective September 29, 1976; 5 SDR 110, effective July 5, 1979; 7 SDR 120, effective July 1, 1981; repealed, 10 SDR 111, effective April 24, 1984.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24:03:06:08.01.  Local community education work experience programs.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7 SDR 120, effective </w:t>
      </w:r>
      <w:smartTag w:uri="urn:schemas-microsoft-com:office:smarttags" w:element="date">
        <w:smartTagPr>
          <w:attr w:name="Month" w:val="7"/>
          <w:attr w:name="Day" w:val="1"/>
          <w:attr w:name="Year" w:val="1981"/>
        </w:smartTagPr>
        <w:r>
          <w:t>July 1, 1981</w:t>
        </w:r>
      </w:smartTag>
      <w:r>
        <w:t xml:space="preserve">; repealed, 10 SDR 111, effective </w:t>
      </w:r>
      <w:smartTag w:uri="urn:schemas-microsoft-com:office:smarttags" w:element="date">
        <w:smartTagPr>
          <w:attr w:name="Month" w:val="4"/>
          <w:attr w:name="Day" w:val="24"/>
          <w:attr w:name="Year" w:val="1984"/>
        </w:smartTagPr>
        <w:r>
          <w:t>April 24, 1984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24:03:06:09.  Transferred to § 24:03:06:07.01.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24:03:06:10.  Transferred to § 24:03:05:09.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24:03:06:11.  Secondary activity program.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</w:t>
      </w:r>
      <w:smartTag w:uri="urn:schemas-microsoft-com:office:smarttags" w:element="date">
        <w:smartTagPr>
          <w:attr w:name="Month" w:val="9"/>
          <w:attr w:name="Day" w:val="29"/>
          <w:attr w:name="Year" w:val="1976"/>
        </w:smartTagPr>
        <w:r>
          <w:t>September 29, 1976</w:t>
        </w:r>
      </w:smartTag>
      <w:r>
        <w:t xml:space="preserve">;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24:03:06:12.  Transferred to § 24:03:04:15.01.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24:03:06:13.  Transferred to §§ 24:03:06:07 and 24:03:06:10.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24:03:06:14.  Alternative methods of earning credit.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5 SDR 110, effective </w:t>
      </w:r>
      <w:smartTag w:uri="urn:schemas-microsoft-com:office:smarttags" w:element="date">
        <w:smartTagPr>
          <w:attr w:name="Month" w:val="7"/>
          <w:attr w:name="Day" w:val="5"/>
          <w:attr w:name="Year" w:val="1979"/>
        </w:smartTagPr>
        <w:r>
          <w:t>July 5, 1979</w:t>
        </w:r>
      </w:smartTag>
      <w:r>
        <w:t xml:space="preserve">; 11 SDR 96, 11 SDR 112, effective </w:t>
      </w:r>
      <w:smartTag w:uri="urn:schemas-microsoft-com:office:smarttags" w:element="date">
        <w:smartTagPr>
          <w:attr w:name="Month" w:val="7"/>
          <w:attr w:name="Day" w:val="1"/>
          <w:attr w:name="Year" w:val="1985"/>
        </w:smartTagPr>
        <w:r>
          <w:t>July 1, 1985</w:t>
        </w:r>
      </w:smartTag>
      <w:r>
        <w:t xml:space="preserve">; 16 SDR 214, effective </w:t>
      </w:r>
      <w:smartTag w:uri="urn:schemas-microsoft-com:office:smarttags" w:element="date">
        <w:smartTagPr>
          <w:attr w:name="Month" w:val="6"/>
          <w:attr w:name="Day" w:val="12"/>
          <w:attr w:name="Year" w:val="1990"/>
        </w:smartTagPr>
        <w:r>
          <w:t>June 12, 1990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24:03:06:15.  Laboratory and nonlaboratory courses.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7 SDR 6, effective </w:t>
      </w:r>
      <w:smartTag w:uri="urn:schemas-microsoft-com:office:smarttags" w:element="date">
        <w:smartTagPr>
          <w:attr w:name="Month" w:val="8"/>
          <w:attr w:name="Day" w:val="6"/>
          <w:attr w:name="Year" w:val="1980"/>
        </w:smartTagPr>
        <w:r>
          <w:t>August 6, 1980</w:t>
        </w:r>
      </w:smartTag>
      <w:r>
        <w:t xml:space="preserve">; repealed, 10 SDR 111, effective </w:t>
      </w:r>
      <w:smartTag w:uri="urn:schemas-microsoft-com:office:smarttags" w:element="date">
        <w:smartTagPr>
          <w:attr w:name="Month" w:val="4"/>
          <w:attr w:name="Day" w:val="24"/>
          <w:attr w:name="Year" w:val="1984"/>
        </w:smartTagPr>
        <w:r>
          <w:t>April 24, 1984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24:03:06:16.  Transferred to § 24:03:04:15.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24:03:06:17. Testing program.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10 SDR 111, effective April 24, 1984; 11 SDR 96, 11 SDR 112, effective July 1, 1985; 11 SDR 177, effective July 3, 1985; 16 SDR 214, effective June 12, 1990; repealed, SL 1995, ch 86, § 2, effective July 1, 1995; readopted, 22 SDR 12, effective August 9, 1995; 23 SDR 31, effective September 8, 1996; 25 SDR 150, effective June 6, 1999; repealed, 31 SDR 178, effective May 24, 2005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24:03:06:18.  Library media collection.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September 29, 1976; 5 SDR 110, effective July 5, 1979; 11 SDR 96, 11 SDR 112, effective July 1, 1985; transferred from § 24:03:07:03, 12 SDR 22, effective August 21, 1985; repealed, 14 SDR 176, effective July 6, 1988.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24:03:06:19.  Application for school reform plan and request for waiver from compliance with administrative rules -- Approval procedure.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22, effective </w:t>
      </w:r>
      <w:smartTag w:uri="urn:schemas-microsoft-com:office:smarttags" w:element="date">
        <w:smartTagPr>
          <w:attr w:name="Month" w:val="8"/>
          <w:attr w:name="Day" w:val="21"/>
          <w:attr w:name="Year" w:val="1985"/>
        </w:smartTagPr>
        <w:r>
          <w:t>August 21, 1985</w:t>
        </w:r>
      </w:smartTag>
      <w:r>
        <w:t xml:space="preserve">; 16 SDR 214, effective </w:t>
      </w:r>
      <w:smartTag w:uri="urn:schemas-microsoft-com:office:smarttags" w:element="date">
        <w:smartTagPr>
          <w:attr w:name="Month" w:val="6"/>
          <w:attr w:name="Day" w:val="12"/>
          <w:attr w:name="Year" w:val="1990"/>
        </w:smartTagPr>
        <w:r>
          <w:t>June 12, 1990</w:t>
        </w:r>
      </w:smartTag>
      <w:r>
        <w:t xml:space="preserve">; 17 SDR 53, effective </w:t>
      </w:r>
      <w:smartTag w:uri="urn:schemas-microsoft-com:office:smarttags" w:element="date">
        <w:smartTagPr>
          <w:attr w:name="Month" w:val="10"/>
          <w:attr w:name="Day" w:val="17"/>
          <w:attr w:name="Year" w:val="1990"/>
        </w:smartTagPr>
        <w:r>
          <w:t>October 17, 1990</w:t>
        </w:r>
      </w:smartTag>
      <w:r>
        <w:t xml:space="preserve">; repealed, 20 SDR 33, effective </w:t>
      </w:r>
      <w:smartTag w:uri="urn:schemas-microsoft-com:office:smarttags" w:element="date">
        <w:smartTagPr>
          <w:attr w:name="Month" w:val="9"/>
          <w:attr w:name="Day" w:val="8"/>
          <w:attr w:name="Year" w:val="1993"/>
        </w:smartTagPr>
        <w:r>
          <w:t>September 8, 1993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24:03:06:20.  Continuation of school reform plan.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12 SDR 22, effective </w:t>
      </w:r>
      <w:smartTag w:uri="urn:schemas-microsoft-com:office:smarttags" w:element="date">
        <w:smartTagPr>
          <w:attr w:name="Month" w:val="8"/>
          <w:attr w:name="Day" w:val="21"/>
          <w:attr w:name="Year" w:val="1985"/>
        </w:smartTagPr>
        <w:r>
          <w:t>August 21, 1985</w:t>
        </w:r>
      </w:smartTag>
      <w:r>
        <w:t xml:space="preserve">; 16 SDR 214, effective </w:t>
      </w:r>
      <w:smartTag w:uri="urn:schemas-microsoft-com:office:smarttags" w:element="date">
        <w:smartTagPr>
          <w:attr w:name="Month" w:val="6"/>
          <w:attr w:name="Day" w:val="12"/>
          <w:attr w:name="Year" w:val="1990"/>
        </w:smartTagPr>
        <w:r>
          <w:t>June 12, 1990</w:t>
        </w:r>
      </w:smartTag>
      <w:r>
        <w:t xml:space="preserve">; 17 SDR 53, effective </w:t>
      </w:r>
      <w:smartTag w:uri="urn:schemas-microsoft-com:office:smarttags" w:element="date">
        <w:smartTagPr>
          <w:attr w:name="Month" w:val="10"/>
          <w:attr w:name="Day" w:val="17"/>
          <w:attr w:name="Year" w:val="1990"/>
        </w:smartTagPr>
        <w:r>
          <w:t>October 17, 1990</w:t>
        </w:r>
      </w:smartTag>
      <w:r>
        <w:t xml:space="preserve">; repealed, 20 SDR 33, effective </w:t>
      </w:r>
      <w:smartTag w:uri="urn:schemas-microsoft-com:office:smarttags" w:element="date">
        <w:smartTagPr>
          <w:attr w:name="Month" w:val="9"/>
          <w:attr w:name="Day" w:val="8"/>
          <w:attr w:name="Year" w:val="1993"/>
        </w:smartTagPr>
        <w:r>
          <w:t>September 8, 1993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24:03:06:21.  Library development plan.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14 SDR 176, effective </w:t>
      </w:r>
      <w:smartTag w:uri="urn:schemas-microsoft-com:office:smarttags" w:element="date">
        <w:smartTagPr>
          <w:attr w:name="Month" w:val="7"/>
          <w:attr w:name="Day" w:val="1"/>
          <w:attr w:name="Year" w:val="1989"/>
        </w:smartTagPr>
        <w:r>
          <w:t>July 1, 1989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24:03:06:21.01.  Statement concerning special moral and character instruction.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19 SDR 47, effective </w:t>
      </w:r>
      <w:smartTag w:uri="urn:schemas-microsoft-com:office:smarttags" w:element="date">
        <w:smartTagPr>
          <w:attr w:name="Month" w:val="10"/>
          <w:attr w:name="Day" w:val="7"/>
          <w:attr w:name="Year" w:val="1992"/>
        </w:smartTagPr>
        <w:r>
          <w:t>October 7, 1992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24:03:06:22.  AIDS education plan.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14 SDR 176, effective </w:t>
      </w:r>
      <w:smartTag w:uri="urn:schemas-microsoft-com:office:smarttags" w:element="date">
        <w:smartTagPr>
          <w:attr w:name="Month" w:val="7"/>
          <w:attr w:name="Day" w:val="6"/>
          <w:attr w:name="Year" w:val="1988"/>
        </w:smartTagPr>
        <w:r>
          <w:t>July 6, 1988</w:t>
        </w:r>
      </w:smartTag>
      <w:r>
        <w:t xml:space="preserve">; 19 SDR 47, effective </w:t>
      </w:r>
      <w:smartTag w:uri="urn:schemas-microsoft-com:office:smarttags" w:element="date">
        <w:smartTagPr>
          <w:attr w:name="Month" w:val="10"/>
          <w:attr w:name="Day" w:val="7"/>
          <w:attr w:name="Year" w:val="1992"/>
        </w:smartTagPr>
        <w:r>
          <w:t>October 7, 1992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24:03:06:23.  Exempt status.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33, effective September 8, 1993; repealed, SL 1995, ch 86, § 2, effective July 1, 1995; readopted, 22 SDR 12, effective August 9, 1995; 23 SDR 31, effective September 8, 1996; 27 SDR 32, effective October 11, 2000; repealed, 31 SDR 178, effective May 24, 2005.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24:03:06:24.  Application procedure for exempt status.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33, effective </w:t>
      </w:r>
      <w:smartTag w:uri="urn:schemas-microsoft-com:office:smarttags" w:element="date">
        <w:smartTagPr>
          <w:attr w:name="Month" w:val="9"/>
          <w:attr w:name="Day" w:val="8"/>
          <w:attr w:name="Year" w:val="1993"/>
        </w:smartTagPr>
        <w:r>
          <w:t>September 8, 1993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 xml:space="preserve">; readopted, 22 SDR 12, effective </w:t>
      </w:r>
      <w:smartTag w:uri="urn:schemas-microsoft-com:office:smarttags" w:element="date">
        <w:smartTagPr>
          <w:attr w:name="Month" w:val="8"/>
          <w:attr w:name="Day" w:val="9"/>
          <w:attr w:name="Year" w:val="1995"/>
        </w:smartTagPr>
        <w:r>
          <w:t>August 9, 1995</w:t>
        </w:r>
      </w:smartTag>
      <w:r>
        <w:t xml:space="preserve">; 23 SDR 31, effective </w:t>
      </w:r>
      <w:smartTag w:uri="urn:schemas-microsoft-com:office:smarttags" w:element="date">
        <w:smartTagPr>
          <w:attr w:name="Month" w:val="9"/>
          <w:attr w:name="Day" w:val="8"/>
          <w:attr w:name="Year" w:val="1996"/>
        </w:smartTagPr>
        <w:r>
          <w:t>September 8, 1996</w:t>
        </w:r>
      </w:smartTag>
      <w:r>
        <w:t xml:space="preserve">; repealed, 31 SDR 178, effective </w:t>
      </w:r>
      <w:smartTag w:uri="urn:schemas-microsoft-com:office:smarttags" w:element="date">
        <w:smartTagPr>
          <w:attr w:name="Month" w:val="5"/>
          <w:attr w:name="Day" w:val="24"/>
          <w:attr w:name="Year" w:val="2005"/>
        </w:smartTagPr>
        <w:r>
          <w:t>May 24, 2005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24:03:06:25.  Application for exempt status.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33, effective </w:t>
      </w:r>
      <w:smartTag w:uri="urn:schemas-microsoft-com:office:smarttags" w:element="date">
        <w:smartTagPr>
          <w:attr w:name="Month" w:val="9"/>
          <w:attr w:name="Day" w:val="8"/>
          <w:attr w:name="Year" w:val="1993"/>
        </w:smartTagPr>
        <w:r>
          <w:t>September 8, 1993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 xml:space="preserve">; readopted, 22 SDR 12, effective </w:t>
      </w:r>
      <w:smartTag w:uri="urn:schemas-microsoft-com:office:smarttags" w:element="date">
        <w:smartTagPr>
          <w:attr w:name="Month" w:val="8"/>
          <w:attr w:name="Day" w:val="9"/>
          <w:attr w:name="Year" w:val="1995"/>
        </w:smartTagPr>
        <w:r>
          <w:t>August 9, 1995</w:t>
        </w:r>
      </w:smartTag>
      <w:r>
        <w:t xml:space="preserve">; 23 SDR 31, effective </w:t>
      </w:r>
      <w:smartTag w:uri="urn:schemas-microsoft-com:office:smarttags" w:element="date">
        <w:smartTagPr>
          <w:attr w:name="Month" w:val="9"/>
          <w:attr w:name="Day" w:val="8"/>
          <w:attr w:name="Year" w:val="1996"/>
        </w:smartTagPr>
        <w:r>
          <w:t>September 8, 1996</w:t>
        </w:r>
      </w:smartTag>
      <w:r>
        <w:t xml:space="preserve">; repealed, 31 SDR 178, effective </w:t>
      </w:r>
      <w:smartTag w:uri="urn:schemas-microsoft-com:office:smarttags" w:element="date">
        <w:smartTagPr>
          <w:attr w:name="Month" w:val="5"/>
          <w:attr w:name="Day" w:val="24"/>
          <w:attr w:name="Year" w:val="2005"/>
        </w:smartTagPr>
        <w:r>
          <w:t>May 24, 2005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24:03:06:26.  Compliance reviews -- Exempt status.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20 SDR 33, effective September 8, 1993; repealed, SL 1995, ch 86, § 2, effective July 1, 1995; readopted, 22 SDR 12, effective August 9, 1995; 23 SDR 31, effective September 8, 1996; 27 SDR 32, effective October 11, 2000; repealed, 31 SDR 178, effective May 24, 2005.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24:03:06:27.  Report from school granted exempt status.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33, effective </w:t>
      </w:r>
      <w:smartTag w:uri="urn:schemas-microsoft-com:office:smarttags" w:element="date">
        <w:smartTagPr>
          <w:attr w:name="Month" w:val="9"/>
          <w:attr w:name="Day" w:val="8"/>
          <w:attr w:name="Year" w:val="1993"/>
        </w:smartTagPr>
        <w:r>
          <w:t>September 8, 1993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 xml:space="preserve">; readopted, 22 SDR 12, effective </w:t>
      </w:r>
      <w:smartTag w:uri="urn:schemas-microsoft-com:office:smarttags" w:element="date">
        <w:smartTagPr>
          <w:attr w:name="Month" w:val="8"/>
          <w:attr w:name="Day" w:val="9"/>
          <w:attr w:name="Year" w:val="1995"/>
        </w:smartTagPr>
        <w:r>
          <w:t>August 9, 1995</w:t>
        </w:r>
      </w:smartTag>
      <w:r>
        <w:t xml:space="preserve">; 23 SDR 31, effective </w:t>
      </w:r>
      <w:smartTag w:uri="urn:schemas-microsoft-com:office:smarttags" w:element="date">
        <w:smartTagPr>
          <w:attr w:name="Month" w:val="9"/>
          <w:attr w:name="Day" w:val="8"/>
          <w:attr w:name="Year" w:val="1996"/>
        </w:smartTagPr>
        <w:r>
          <w:t>September 8, 1996</w:t>
        </w:r>
      </w:smartTag>
      <w:r>
        <w:t xml:space="preserve">; repealed, 31 SDR 178, effective </w:t>
      </w:r>
      <w:smartTag w:uri="urn:schemas-microsoft-com:office:smarttags" w:element="date">
        <w:smartTagPr>
          <w:attr w:name="Month" w:val="5"/>
          <w:attr w:name="Day" w:val="24"/>
          <w:attr w:name="Year" w:val="2005"/>
        </w:smartTagPr>
        <w:r>
          <w:t>May 24, 2005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24:03:06:28.  Renewal of exempt status.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33, effective </w:t>
      </w:r>
      <w:smartTag w:uri="urn:schemas-microsoft-com:office:smarttags" w:element="date">
        <w:smartTagPr>
          <w:attr w:name="Month" w:val="9"/>
          <w:attr w:name="Day" w:val="8"/>
          <w:attr w:name="Year" w:val="1993"/>
        </w:smartTagPr>
        <w:r>
          <w:t>September 8, 1993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 xml:space="preserve">; readopted, 22 SDR 12, effective </w:t>
      </w:r>
      <w:smartTag w:uri="urn:schemas-microsoft-com:office:smarttags" w:element="date">
        <w:smartTagPr>
          <w:attr w:name="Month" w:val="8"/>
          <w:attr w:name="Day" w:val="9"/>
          <w:attr w:name="Year" w:val="1995"/>
        </w:smartTagPr>
        <w:r>
          <w:t>August 9, 1995</w:t>
        </w:r>
      </w:smartTag>
      <w:r>
        <w:t xml:space="preserve">; 23 SDR 31, effective </w:t>
      </w:r>
      <w:smartTag w:uri="urn:schemas-microsoft-com:office:smarttags" w:element="date">
        <w:smartTagPr>
          <w:attr w:name="Month" w:val="9"/>
          <w:attr w:name="Day" w:val="8"/>
          <w:attr w:name="Year" w:val="1996"/>
        </w:smartTagPr>
        <w:r>
          <w:t>September 8, 1996</w:t>
        </w:r>
      </w:smartTag>
      <w:r>
        <w:t xml:space="preserve">; repealed, 31 SDR 178, effective </w:t>
      </w:r>
      <w:smartTag w:uri="urn:schemas-microsoft-com:office:smarttags" w:element="date">
        <w:smartTagPr>
          <w:attr w:name="Month" w:val="5"/>
          <w:attr w:name="Day" w:val="24"/>
          <w:attr w:name="Year" w:val="2005"/>
        </w:smartTagPr>
        <w:r>
          <w:t>May 24, 2005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24:03:06:29.  Revocation of exempt status.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33, effective </w:t>
      </w:r>
      <w:smartTag w:uri="urn:schemas-microsoft-com:office:smarttags" w:element="date">
        <w:smartTagPr>
          <w:attr w:name="Month" w:val="9"/>
          <w:attr w:name="Day" w:val="8"/>
          <w:attr w:name="Year" w:val="1993"/>
        </w:smartTagPr>
        <w:r>
          <w:t>September 8, 1993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 xml:space="preserve">; readopted, 22 SDR 12, effective </w:t>
      </w:r>
      <w:smartTag w:uri="urn:schemas-microsoft-com:office:smarttags" w:element="date">
        <w:smartTagPr>
          <w:attr w:name="Month" w:val="8"/>
          <w:attr w:name="Day" w:val="9"/>
          <w:attr w:name="Year" w:val="1995"/>
        </w:smartTagPr>
        <w:r>
          <w:t>August 9, 1995</w:t>
        </w:r>
      </w:smartTag>
      <w:r>
        <w:t xml:space="preserve">; 23 SDR 31, effective </w:t>
      </w:r>
      <w:smartTag w:uri="urn:schemas-microsoft-com:office:smarttags" w:element="date">
        <w:smartTagPr>
          <w:attr w:name="Month" w:val="9"/>
          <w:attr w:name="Day" w:val="8"/>
          <w:attr w:name="Year" w:val="1996"/>
        </w:smartTagPr>
        <w:r>
          <w:t>September 8, 1996</w:t>
        </w:r>
      </w:smartTag>
      <w:r>
        <w:t xml:space="preserve">; repealed, 31 SDR 178, effective </w:t>
      </w:r>
      <w:smartTag w:uri="urn:schemas-microsoft-com:office:smarttags" w:element="date">
        <w:smartTagPr>
          <w:attr w:name="Month" w:val="5"/>
          <w:attr w:name="Day" w:val="24"/>
          <w:attr w:name="Year" w:val="2005"/>
        </w:smartTagPr>
        <w:r>
          <w:t>May 24, 2005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24:03:06:30.  Annual report from secretary to state board.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33, effective </w:t>
      </w:r>
      <w:smartTag w:uri="urn:schemas-microsoft-com:office:smarttags" w:element="date">
        <w:smartTagPr>
          <w:attr w:name="Month" w:val="9"/>
          <w:attr w:name="Day" w:val="8"/>
          <w:attr w:name="Year" w:val="1993"/>
        </w:smartTagPr>
        <w:r>
          <w:t>September 8, 1993</w:t>
        </w:r>
      </w:smartTag>
      <w:r>
        <w:t xml:space="preserve">; repealed,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5F31DE">
        <w:rPr>
          <w:b/>
        </w:rPr>
        <w:t>24:03:06:31.  </w:t>
      </w:r>
      <w:r>
        <w:rPr>
          <w:b/>
        </w:rPr>
        <w:t>Transferred to § 24:43:11:06.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35042">
        <w:rPr>
          <w:b/>
        </w:rPr>
        <w:t>24:03:06:32.  </w:t>
      </w:r>
      <w:r>
        <w:rPr>
          <w:b/>
        </w:rPr>
        <w:t>Transferred to § 24:43:11:07.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24:03:06.01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CURRICULUM FOR GIFTED PROGRAM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 xml:space="preserve">(Repealed.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)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7"/>
        </w:smartTagPr>
        <w:r>
          <w:rPr>
            <w:b/>
          </w:rPr>
          <w:t>03:07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INSTRUCTIONAL MATERIALS AND MEDIA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pStyle w:val="Heading1"/>
        <w:jc w:val="both"/>
      </w:pPr>
      <w:r>
        <w:t>Section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24:03:07:01</w:t>
      </w:r>
      <w:r>
        <w:tab/>
      </w:r>
      <w:r>
        <w:tab/>
      </w:r>
      <w:r>
        <w:tab/>
      </w:r>
      <w:r>
        <w:tab/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24:03:07:02 and 24:03:07:03</w:t>
      </w:r>
      <w:r>
        <w:tab/>
        <w:t>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24:03:07:04</w:t>
      </w:r>
      <w:r>
        <w:tab/>
      </w:r>
      <w:r>
        <w:tab/>
      </w:r>
      <w:r>
        <w:tab/>
      </w:r>
      <w:r>
        <w:tab/>
      </w:r>
      <w:r>
        <w:tab/>
      </w:r>
      <w:r>
        <w:tab/>
        <w:t>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24:03:07:04.01</w:t>
      </w:r>
      <w:r>
        <w:tab/>
      </w:r>
      <w:r>
        <w:tab/>
      </w:r>
      <w:r>
        <w:tab/>
      </w:r>
      <w:r>
        <w:tab/>
      </w:r>
      <w:r>
        <w:tab/>
        <w:t>Superseded.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24:03:07:01.  Instructional materials.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3 SDR 23, effective </w:t>
      </w:r>
      <w:smartTag w:uri="urn:schemas-microsoft-com:office:smarttags" w:element="date">
        <w:smartTagPr>
          <w:attr w:name="Month" w:val="9"/>
          <w:attr w:name="Day" w:val="29"/>
          <w:attr w:name="Year" w:val="1976"/>
        </w:smartTagPr>
        <w:r>
          <w:t>September 29, 1976</w:t>
        </w:r>
      </w:smartTag>
      <w:r>
        <w:t xml:space="preserve">; repealed, 12 SDR 22, effective </w:t>
      </w:r>
      <w:smartTag w:uri="urn:schemas-microsoft-com:office:smarttags" w:element="date">
        <w:smartTagPr>
          <w:attr w:name="Month" w:val="8"/>
          <w:attr w:name="Day" w:val="21"/>
          <w:attr w:name="Year" w:val="1985"/>
        </w:smartTagPr>
        <w:r>
          <w:t>August 21, 1985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24:03:07:02.  Transferred to § 24:03:05:04.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24:03:07:03.  Transferred to § 24:03:06:18.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24:03:07:04.  Media program expenditures.</w:t>
      </w:r>
      <w:r>
        <w:t xml:space="preserve"> Repealed.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repealed, 7 SDR 6, effective </w:t>
      </w:r>
      <w:smartTag w:uri="urn:schemas-microsoft-com:office:smarttags" w:element="date">
        <w:smartTagPr>
          <w:attr w:name="Month" w:val="8"/>
          <w:attr w:name="Day" w:val="6"/>
          <w:attr w:name="Year" w:val="1980"/>
        </w:smartTagPr>
        <w:r>
          <w:t>August 6, 1980</w:t>
        </w:r>
      </w:smartTag>
      <w:r>
        <w:t>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24:03:07:04.01.  Superseded by legislation.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Code Commission Note:</w:t>
      </w:r>
      <w:r>
        <w:t xml:space="preserve"> This rule, which required minimum expenditures for books, magazines, and audiovisual materials effective </w:t>
      </w:r>
      <w:smartTag w:uri="urn:schemas-microsoft-com:office:smarttags" w:element="date">
        <w:smartTagPr>
          <w:attr w:name="Month" w:val="7"/>
          <w:attr w:name="Day" w:val="1"/>
          <w:attr w:name="Year" w:val="1981"/>
        </w:smartTagPr>
        <w:r>
          <w:t>July 1, 1981</w:t>
        </w:r>
      </w:smartTag>
      <w:r>
        <w:t xml:space="preserve">, was suspended by the interim rules review committee by resolution of suspension filed with the secretary of state on </w:t>
      </w:r>
      <w:smartTag w:uri="urn:schemas-microsoft-com:office:smarttags" w:element="date">
        <w:smartTagPr>
          <w:attr w:name="Month" w:val="8"/>
          <w:attr w:name="Day" w:val="15"/>
          <w:attr w:name="Year" w:val="1979"/>
        </w:smartTagPr>
        <w:r>
          <w:t>August 15, 1979</w:t>
        </w:r>
      </w:smartTag>
      <w:r>
        <w:t xml:space="preserve">. The amendment of SDCL </w:t>
      </w:r>
      <w:smartTag w:uri="urn:schemas-microsoft-com:office:smarttags" w:element="date">
        <w:smartTagPr>
          <w:attr w:name="Month" w:val="1"/>
          <w:attr w:name="Day" w:val="13"/>
          <w:attr w:name="Year" w:val="1931"/>
        </w:smartTagPr>
        <w:r>
          <w:t>13-1-31</w:t>
        </w:r>
      </w:smartTag>
      <w:r>
        <w:t xml:space="preserve"> by the 1980 Legislature removed the authority of the state board to require minimum library expenditures.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8"/>
        </w:smartTagPr>
        <w:r>
          <w:rPr>
            <w:b/>
          </w:rPr>
          <w:t>03:08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SPECIAL SERVICES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Section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24:03:08:01 to 24:03:08:03 Transferred.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24:03:08:01.  Transferred to § 24:03:05:10.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24:03:08:02.  Transferred to § 24:03:05:11.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24:03:08:03.  Transferred to § 24:03:04:08.01.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</w:t>
      </w:r>
      <w:smartTag w:uri="urn:schemas-microsoft-com:office:smarttags" w:element="time">
        <w:smartTagPr>
          <w:attr w:name="Hour" w:val="15"/>
          <w:attr w:name="Minute" w:val="9"/>
        </w:smartTagPr>
        <w:r>
          <w:rPr>
            <w:b/>
          </w:rPr>
          <w:t>03:09</w:t>
        </w:r>
      </w:smartTag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NURSERY SCHOOLS</w:t>
      </w:r>
    </w:p>
    <w:p w:rsidR="00CB77B8" w:rsidRDefault="00CB77B8" w:rsidP="00BF0C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 xml:space="preserve">(Repealed. SL 1995, ch 86, § 2, effective </w:t>
      </w:r>
      <w:smartTag w:uri="urn:schemas-microsoft-com:office:smarttags" w:element="date">
        <w:smartTagPr>
          <w:attr w:name="Month" w:val="7"/>
          <w:attr w:name="Day" w:val="1"/>
          <w:attr w:name="Year" w:val="1995"/>
        </w:smartTagPr>
        <w:r>
          <w:t>July 1, 1995</w:t>
        </w:r>
      </w:smartTag>
      <w:r>
        <w:t>)</w:t>
      </w:r>
    </w:p>
    <w:p w:rsidR="00CB77B8" w:rsidRDefault="00CB77B8" w:rsidP="00451A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CB77B8" w:rsidSect="00BF0CE6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518"/>
    <w:rsid w:val="00050518"/>
    <w:rsid w:val="001C4338"/>
    <w:rsid w:val="00451A40"/>
    <w:rsid w:val="00537F79"/>
    <w:rsid w:val="00593ADC"/>
    <w:rsid w:val="005F31DE"/>
    <w:rsid w:val="00835042"/>
    <w:rsid w:val="008A7BF3"/>
    <w:rsid w:val="00A1506F"/>
    <w:rsid w:val="00BA3887"/>
    <w:rsid w:val="00BC45D0"/>
    <w:rsid w:val="00BF0CE6"/>
    <w:rsid w:val="00CB77B8"/>
    <w:rsid w:val="00D32F5D"/>
    <w:rsid w:val="00D74662"/>
    <w:rsid w:val="00D8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CE6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1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BF0CE6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ind w:left="3744" w:hanging="3744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16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mdata\rules\ru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rules.dot</Template>
  <TotalTime>6</TotalTime>
  <Pages>1</Pages>
  <Words>4472</Words>
  <Characters>25493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24:03</dc:title>
  <dc:subject/>
  <dc:creator>lrpr14533</dc:creator>
  <cp:keywords/>
  <dc:description/>
  <cp:lastModifiedBy>lrpr14533</cp:lastModifiedBy>
  <cp:revision>4</cp:revision>
  <dcterms:created xsi:type="dcterms:W3CDTF">2005-07-07T17:02:00Z</dcterms:created>
  <dcterms:modified xsi:type="dcterms:W3CDTF">2006-10-26T14:11:00Z</dcterms:modified>
</cp:coreProperties>
</file>